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F6095" w14:textId="77777777" w:rsidR="005D499C" w:rsidRDefault="005D499C" w:rsidP="00D572E0">
      <w:pPr>
        <w:rPr>
          <w:rFonts w:cs="Times New Roman"/>
        </w:rPr>
      </w:pPr>
    </w:p>
    <w:p w14:paraId="7EAB476C" w14:textId="77777777" w:rsidR="000047B8" w:rsidRDefault="000047B8" w:rsidP="00D572E0">
      <w:pPr>
        <w:rPr>
          <w:rFonts w:cs="Times New Roman"/>
        </w:rPr>
      </w:pPr>
    </w:p>
    <w:p w14:paraId="7D07A9C2" w14:textId="77777777" w:rsidR="000047B8" w:rsidRDefault="000047B8" w:rsidP="00D572E0">
      <w:pPr>
        <w:rPr>
          <w:rFonts w:cs="Times New Roman"/>
        </w:rPr>
      </w:pPr>
    </w:p>
    <w:p w14:paraId="67CE41F0" w14:textId="77777777" w:rsidR="000047B8" w:rsidRDefault="000047B8" w:rsidP="00D572E0">
      <w:pPr>
        <w:rPr>
          <w:rFonts w:cs="Times New Roman"/>
        </w:rPr>
      </w:pPr>
    </w:p>
    <w:p w14:paraId="2A08834B" w14:textId="77777777" w:rsidR="000047B8" w:rsidRDefault="000047B8" w:rsidP="00D572E0">
      <w:pPr>
        <w:rPr>
          <w:rFonts w:cs="Times New Roman"/>
        </w:rPr>
      </w:pPr>
    </w:p>
    <w:p w14:paraId="6EC48F11" w14:textId="05B17B30" w:rsidR="000047B8" w:rsidRPr="000047B8" w:rsidRDefault="000047B8" w:rsidP="000047B8">
      <w:pPr>
        <w:jc w:val="center"/>
        <w:rPr>
          <w:rFonts w:cs="Times New Roman"/>
          <w:sz w:val="72"/>
          <w:szCs w:val="72"/>
        </w:rPr>
      </w:pPr>
      <w:r w:rsidRPr="000047B8">
        <w:rPr>
          <w:rFonts w:cs="Times New Roman"/>
          <w:sz w:val="72"/>
          <w:szCs w:val="72"/>
        </w:rPr>
        <w:t>LA MIA</w:t>
      </w:r>
    </w:p>
    <w:p w14:paraId="00200C5B" w14:textId="77777777" w:rsidR="000047B8" w:rsidRPr="000047B8" w:rsidRDefault="000047B8" w:rsidP="000047B8">
      <w:pPr>
        <w:jc w:val="center"/>
        <w:rPr>
          <w:rFonts w:cs="Times New Roman"/>
          <w:sz w:val="72"/>
          <w:szCs w:val="72"/>
        </w:rPr>
      </w:pPr>
    </w:p>
    <w:p w14:paraId="6886BA53" w14:textId="77777777" w:rsidR="000047B8" w:rsidRPr="000047B8" w:rsidRDefault="000047B8" w:rsidP="000047B8">
      <w:pPr>
        <w:jc w:val="center"/>
        <w:rPr>
          <w:rFonts w:cs="Times New Roman"/>
          <w:sz w:val="72"/>
          <w:szCs w:val="72"/>
        </w:rPr>
      </w:pPr>
    </w:p>
    <w:p w14:paraId="13A6F5FF" w14:textId="0737F276" w:rsidR="000047B8" w:rsidRDefault="000047B8" w:rsidP="000047B8">
      <w:pPr>
        <w:jc w:val="center"/>
        <w:rPr>
          <w:rFonts w:cs="Times New Roman"/>
          <w:sz w:val="72"/>
          <w:szCs w:val="72"/>
        </w:rPr>
      </w:pPr>
      <w:r w:rsidRPr="000047B8">
        <w:rPr>
          <w:rFonts w:cs="Times New Roman"/>
          <w:b/>
          <w:sz w:val="72"/>
          <w:szCs w:val="72"/>
        </w:rPr>
        <w:t>A</w:t>
      </w:r>
      <w:r w:rsidRPr="000047B8">
        <w:rPr>
          <w:rFonts w:cs="Times New Roman"/>
          <w:sz w:val="72"/>
          <w:szCs w:val="72"/>
        </w:rPr>
        <w:t xml:space="preserve">lternanza   </w:t>
      </w:r>
      <w:r w:rsidRPr="000047B8">
        <w:rPr>
          <w:rFonts w:cs="Times New Roman"/>
          <w:b/>
          <w:sz w:val="72"/>
          <w:szCs w:val="72"/>
        </w:rPr>
        <w:t>S</w:t>
      </w:r>
      <w:r w:rsidRPr="000047B8">
        <w:rPr>
          <w:rFonts w:cs="Times New Roman"/>
          <w:sz w:val="72"/>
          <w:szCs w:val="72"/>
        </w:rPr>
        <w:t xml:space="preserve">cuola   </w:t>
      </w:r>
      <w:r w:rsidRPr="000047B8">
        <w:rPr>
          <w:rFonts w:cs="Times New Roman"/>
          <w:b/>
          <w:sz w:val="72"/>
          <w:szCs w:val="72"/>
        </w:rPr>
        <w:t>L</w:t>
      </w:r>
      <w:r w:rsidRPr="000047B8">
        <w:rPr>
          <w:rFonts w:cs="Times New Roman"/>
          <w:sz w:val="72"/>
          <w:szCs w:val="72"/>
        </w:rPr>
        <w:t>avoro</w:t>
      </w:r>
    </w:p>
    <w:p w14:paraId="110AD65C" w14:textId="77777777" w:rsidR="000047B8" w:rsidRDefault="000047B8" w:rsidP="000047B8">
      <w:pPr>
        <w:jc w:val="center"/>
        <w:rPr>
          <w:rFonts w:cs="Times New Roman"/>
          <w:sz w:val="72"/>
          <w:szCs w:val="72"/>
        </w:rPr>
      </w:pPr>
    </w:p>
    <w:p w14:paraId="54B8B723" w14:textId="77777777" w:rsidR="000047B8" w:rsidRDefault="000047B8" w:rsidP="000047B8">
      <w:pPr>
        <w:jc w:val="center"/>
        <w:rPr>
          <w:rFonts w:cs="Times New Roman"/>
          <w:sz w:val="72"/>
          <w:szCs w:val="72"/>
        </w:rPr>
      </w:pPr>
    </w:p>
    <w:p w14:paraId="0BDFF100" w14:textId="77777777" w:rsidR="000047B8" w:rsidRDefault="000047B8" w:rsidP="000047B8">
      <w:pPr>
        <w:jc w:val="center"/>
        <w:rPr>
          <w:rFonts w:cs="Times New Roman"/>
          <w:sz w:val="72"/>
          <w:szCs w:val="72"/>
        </w:rPr>
      </w:pPr>
    </w:p>
    <w:p w14:paraId="292D3CBB" w14:textId="16519583" w:rsidR="000047B8" w:rsidRDefault="000047B8" w:rsidP="000047B8">
      <w:pPr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Alunno : ……………….                    Classe : …….</w:t>
      </w:r>
    </w:p>
    <w:p w14:paraId="4D56ABD5" w14:textId="77777777" w:rsidR="000047B8" w:rsidRDefault="000047B8" w:rsidP="000047B8">
      <w:pPr>
        <w:rPr>
          <w:rFonts w:cs="Times New Roman"/>
          <w:sz w:val="44"/>
          <w:szCs w:val="44"/>
        </w:rPr>
      </w:pPr>
    </w:p>
    <w:p w14:paraId="2D41E9F2" w14:textId="77777777" w:rsidR="000047B8" w:rsidRDefault="000047B8" w:rsidP="000047B8">
      <w:pPr>
        <w:rPr>
          <w:rFonts w:cs="Times New Roman"/>
          <w:sz w:val="44"/>
          <w:szCs w:val="44"/>
        </w:rPr>
      </w:pPr>
    </w:p>
    <w:p w14:paraId="04CF853B" w14:textId="77777777" w:rsidR="000047B8" w:rsidRDefault="000047B8" w:rsidP="000047B8">
      <w:pPr>
        <w:rPr>
          <w:rFonts w:cs="Times New Roman"/>
          <w:sz w:val="44"/>
          <w:szCs w:val="44"/>
        </w:rPr>
      </w:pPr>
    </w:p>
    <w:p w14:paraId="2836E308" w14:textId="77777777" w:rsidR="000047B8" w:rsidRPr="000047B8" w:rsidRDefault="000047B8" w:rsidP="000047B8">
      <w:pPr>
        <w:rPr>
          <w:rFonts w:cs="Times New Roman"/>
          <w:sz w:val="44"/>
          <w:szCs w:val="44"/>
        </w:rPr>
      </w:pPr>
    </w:p>
    <w:p w14:paraId="085D3C89" w14:textId="52E16DE6" w:rsidR="000047B8" w:rsidRPr="000047B8" w:rsidRDefault="000047B8" w:rsidP="000047B8">
      <w:pPr>
        <w:jc w:val="center"/>
        <w:rPr>
          <w:rFonts w:cs="Times New Roman"/>
          <w:sz w:val="44"/>
          <w:szCs w:val="44"/>
        </w:rPr>
      </w:pPr>
      <w:r w:rsidRPr="000047B8">
        <w:rPr>
          <w:rFonts w:cs="Times New Roman"/>
          <w:sz w:val="44"/>
          <w:szCs w:val="44"/>
        </w:rPr>
        <w:t>Periodo: 29 Maggio-23 Giugno 2017</w:t>
      </w:r>
    </w:p>
    <w:p w14:paraId="7BE818ED" w14:textId="77777777" w:rsidR="000047B8" w:rsidRDefault="000047B8" w:rsidP="000047B8">
      <w:pPr>
        <w:jc w:val="center"/>
        <w:rPr>
          <w:rFonts w:cs="Times New Roman"/>
          <w:sz w:val="72"/>
          <w:szCs w:val="72"/>
        </w:rPr>
      </w:pPr>
    </w:p>
    <w:p w14:paraId="12112F0A" w14:textId="77777777" w:rsidR="000047B8" w:rsidRDefault="000047B8" w:rsidP="000047B8">
      <w:pPr>
        <w:jc w:val="center"/>
        <w:rPr>
          <w:rFonts w:cs="Times New Roman"/>
          <w:sz w:val="72"/>
          <w:szCs w:val="72"/>
        </w:rPr>
      </w:pPr>
    </w:p>
    <w:p w14:paraId="38465EB0" w14:textId="77777777" w:rsidR="000047B8" w:rsidRPr="000047B8" w:rsidRDefault="000047B8" w:rsidP="000047B8">
      <w:pPr>
        <w:jc w:val="center"/>
        <w:rPr>
          <w:rFonts w:cs="Times New Roman"/>
          <w:sz w:val="72"/>
          <w:szCs w:val="72"/>
        </w:rPr>
      </w:pPr>
    </w:p>
    <w:p w14:paraId="6789396D" w14:textId="77777777" w:rsidR="005D499C" w:rsidRPr="007F3FCD" w:rsidRDefault="005D499C" w:rsidP="00D572E0">
      <w:pPr>
        <w:rPr>
          <w:rFonts w:cs="Times New Roman"/>
        </w:rPr>
      </w:pPr>
    </w:p>
    <w:p w14:paraId="71D3726D" w14:textId="77777777" w:rsidR="009B41A4" w:rsidRPr="000D04D7" w:rsidRDefault="009B41A4" w:rsidP="009B41A4">
      <w:pPr>
        <w:jc w:val="center"/>
        <w:rPr>
          <w:sz w:val="36"/>
          <w:szCs w:val="36"/>
        </w:rPr>
      </w:pPr>
      <w:r w:rsidRPr="000D04D7">
        <w:rPr>
          <w:sz w:val="36"/>
          <w:szCs w:val="36"/>
        </w:rPr>
        <w:t>ALTERNANZA SCUOLA LAVORO</w:t>
      </w:r>
    </w:p>
    <w:p w14:paraId="57D9B90E" w14:textId="77777777" w:rsidR="009B41A4" w:rsidRPr="000D04D7" w:rsidRDefault="009B41A4" w:rsidP="009B41A4">
      <w:pPr>
        <w:rPr>
          <w:sz w:val="28"/>
          <w:szCs w:val="28"/>
        </w:rPr>
      </w:pPr>
    </w:p>
    <w:p w14:paraId="569D38DC" w14:textId="77777777" w:rsidR="009B41A4" w:rsidRPr="000D04D7" w:rsidRDefault="009B41A4" w:rsidP="009B41A4">
      <w:pPr>
        <w:rPr>
          <w:sz w:val="28"/>
          <w:szCs w:val="28"/>
          <w:u w:val="single"/>
        </w:rPr>
      </w:pPr>
      <w:r w:rsidRPr="000D04D7">
        <w:rPr>
          <w:sz w:val="28"/>
          <w:szCs w:val="28"/>
          <w:u w:val="single"/>
        </w:rPr>
        <w:t>PREPARIAMOCI ALL’ESPERIENZA</w:t>
      </w:r>
    </w:p>
    <w:p w14:paraId="689B238A" w14:textId="77777777" w:rsidR="009B41A4" w:rsidRDefault="009B41A4" w:rsidP="009B41A4"/>
    <w:p w14:paraId="22AF5A3F" w14:textId="77777777" w:rsidR="009B41A4" w:rsidRDefault="009B41A4" w:rsidP="009B41A4">
      <w:r>
        <w:t>Compila la scheda con le principali informazioni relative all’azienda ospitante.</w:t>
      </w:r>
    </w:p>
    <w:p w14:paraId="3C25F90E" w14:textId="77777777" w:rsidR="009B41A4" w:rsidRDefault="009B41A4" w:rsidP="009B41A4"/>
    <w:p w14:paraId="17D06395" w14:textId="0E73E92C" w:rsidR="009B41A4" w:rsidRDefault="009B41A4" w:rsidP="009B41A4">
      <w:r>
        <w:t>DENOMINAZIONE   …………………………………………………………………………………………</w:t>
      </w:r>
      <w:r>
        <w:t>……………………..</w:t>
      </w:r>
    </w:p>
    <w:p w14:paraId="30890846" w14:textId="77777777" w:rsidR="009B41A4" w:rsidRDefault="009B41A4" w:rsidP="009B41A4"/>
    <w:p w14:paraId="08141CBF" w14:textId="77777777" w:rsidR="009B41A4" w:rsidRDefault="009B41A4" w:rsidP="009B41A4">
      <w:r>
        <w:t>INDIRIZZO ………………………………………………………………………………………………………………..</w:t>
      </w:r>
    </w:p>
    <w:p w14:paraId="237D3F78" w14:textId="11FBE886" w:rsidR="009B41A4" w:rsidRDefault="009B41A4" w:rsidP="009B41A4"/>
    <w:p w14:paraId="319041EA" w14:textId="77777777" w:rsidR="009B41A4" w:rsidRDefault="009B41A4" w:rsidP="009B41A4">
      <w:r>
        <w:t>RIFERIMENTI TELEFONICI ………………………………………………………………………………………………………………..</w:t>
      </w:r>
    </w:p>
    <w:p w14:paraId="5E890ED7" w14:textId="069F8A7B" w:rsidR="009B41A4" w:rsidRDefault="009B41A4" w:rsidP="009B41A4"/>
    <w:p w14:paraId="7DC2ED58" w14:textId="77777777" w:rsidR="009B41A4" w:rsidRDefault="009B41A4" w:rsidP="009B41A4">
      <w:r>
        <w:t>INDIRIZZO MAIL ………………………………………………………………………………………………………………..</w:t>
      </w:r>
    </w:p>
    <w:p w14:paraId="080DA950" w14:textId="063D6E73" w:rsidR="009B41A4" w:rsidRDefault="009B41A4" w:rsidP="009B41A4"/>
    <w:p w14:paraId="4D4F3640" w14:textId="77777777" w:rsidR="009B41A4" w:rsidRDefault="009B41A4" w:rsidP="009B41A4">
      <w:r>
        <w:t>ATTIVITA’ SVOLTA ………………………………………………………………………………………………………………..</w:t>
      </w:r>
    </w:p>
    <w:p w14:paraId="1AB877D4" w14:textId="3A183252" w:rsidR="009B41A4" w:rsidRDefault="009B41A4" w:rsidP="009B41A4"/>
    <w:p w14:paraId="3FB64F66" w14:textId="77777777" w:rsidR="009B41A4" w:rsidRDefault="009B41A4" w:rsidP="009B41A4">
      <w:r>
        <w:t>DIMENSIONI ………………………………………………………………………………………………………………..</w:t>
      </w:r>
    </w:p>
    <w:p w14:paraId="0868B335" w14:textId="72E11382" w:rsidR="009B41A4" w:rsidRDefault="009B41A4" w:rsidP="009B41A4"/>
    <w:p w14:paraId="2EEADAE2" w14:textId="77777777" w:rsidR="009B41A4" w:rsidRDefault="009B41A4" w:rsidP="009B41A4">
      <w:r>
        <w:t>ALTRE INFORMAZIONI ………………………………………………………………………………………………………………..</w:t>
      </w:r>
    </w:p>
    <w:p w14:paraId="7533B86A" w14:textId="5010C88E" w:rsidR="009B41A4" w:rsidRDefault="009B41A4" w:rsidP="009B41A4"/>
    <w:p w14:paraId="5C36A73A" w14:textId="77777777" w:rsidR="009B41A4" w:rsidRDefault="009B41A4" w:rsidP="009B41A4"/>
    <w:p w14:paraId="37BA4B7D" w14:textId="77777777" w:rsidR="009B41A4" w:rsidRDefault="009B41A4" w:rsidP="009B41A4">
      <w:r>
        <w:t>Durante l’esperienza sarai affidato a un tutor scolastico e a un tutor aziendale.</w:t>
      </w:r>
    </w:p>
    <w:p w14:paraId="00EED813" w14:textId="77777777" w:rsidR="009B41A4" w:rsidRDefault="009B41A4" w:rsidP="009B41A4">
      <w:r w:rsidRPr="00326ED1">
        <w:rPr>
          <w:u w:val="single"/>
        </w:rPr>
        <w:t>Il tutor scolastico</w:t>
      </w:r>
      <w:r>
        <w:t xml:space="preserve"> è uno dei tuoi insegnanti, che ti darà le informazioni preliminari all’esperienza e su cui potrai contare durante il tuo periodo in azienda; egli contatterà periodicamente il tutor aziendale e verrà personalmente in azienda a trovarti e a monitorare il tuo percorso.</w:t>
      </w:r>
    </w:p>
    <w:p w14:paraId="65E40653" w14:textId="77777777" w:rsidR="009B41A4" w:rsidRDefault="009B41A4" w:rsidP="009B41A4">
      <w:r w:rsidRPr="00326ED1">
        <w:rPr>
          <w:u w:val="single"/>
        </w:rPr>
        <w:t>Il tutor aziendale</w:t>
      </w:r>
      <w:r>
        <w:t xml:space="preserve"> è uno dei dipendenti dell’azienda in cui verrai accolto; ti seguirà durante il tuo periodo di Alternanza: ti affiderà le mansioni da svolgere e ti fornirà tutte le informazioni perché la tua permanenza in azienda sia serena, produttiva e sicura; provvederà a mettersi in contatto con il tutor scolastico per ogni necessità.</w:t>
      </w:r>
    </w:p>
    <w:p w14:paraId="77D38B8C" w14:textId="77777777" w:rsidR="009B41A4" w:rsidRDefault="009B41A4" w:rsidP="009B41A4">
      <w:r>
        <w:t>Durante l’attività potresti avere la necessità di contattare i tutor. Compila per ciascuno i campi riportati.</w:t>
      </w:r>
    </w:p>
    <w:p w14:paraId="099D66A9" w14:textId="77777777" w:rsidR="009B41A4" w:rsidRDefault="009B41A4" w:rsidP="009B41A4"/>
    <w:p w14:paraId="76780AFA" w14:textId="3CB680D8" w:rsidR="009B41A4" w:rsidRDefault="009B41A4" w:rsidP="009B41A4">
      <w:r>
        <w:t>TUTOR SCOLASTICO PROF. …………</w:t>
      </w:r>
      <w:r>
        <w:t>…………………………</w:t>
      </w:r>
      <w:r>
        <w:t>………………………………………..</w:t>
      </w:r>
    </w:p>
    <w:p w14:paraId="4A4B8CFB" w14:textId="77777777" w:rsidR="009B41A4" w:rsidRDefault="009B41A4" w:rsidP="009B41A4">
      <w:r>
        <w:t>CONTATTI ( mail, telefono scuola, ecc…. ) ………………………………………………………………………………………………………………..</w:t>
      </w:r>
    </w:p>
    <w:p w14:paraId="03023B32" w14:textId="77777777" w:rsidR="009B41A4" w:rsidRDefault="009B41A4" w:rsidP="009B41A4">
      <w:r>
        <w:t>NOTE ………………………………………………………………………………………………………………..</w:t>
      </w:r>
    </w:p>
    <w:p w14:paraId="6B4D4101" w14:textId="62B2DE2C" w:rsidR="009B41A4" w:rsidRDefault="009B41A4" w:rsidP="009B41A4"/>
    <w:p w14:paraId="0DC3B8B4" w14:textId="07A58E49" w:rsidR="009B41A4" w:rsidRDefault="009B41A4" w:rsidP="009B41A4">
      <w:r>
        <w:t>TUTOR AZIENDALE ………………………………………………………………………………………………………………</w:t>
      </w:r>
    </w:p>
    <w:p w14:paraId="547ED97C" w14:textId="77777777" w:rsidR="009B41A4" w:rsidRDefault="009B41A4" w:rsidP="009B41A4">
      <w:r>
        <w:t>CONTATTI ………………………………………………………………………………………………………………..</w:t>
      </w:r>
    </w:p>
    <w:p w14:paraId="31D5D8ED" w14:textId="77777777" w:rsidR="009B41A4" w:rsidRDefault="009B41A4" w:rsidP="009B41A4">
      <w:r>
        <w:t>NOTE ………………………………………………………………………………………………………………..</w:t>
      </w:r>
    </w:p>
    <w:p w14:paraId="1FB62326" w14:textId="77777777" w:rsidR="009B41A4" w:rsidRDefault="009B41A4" w:rsidP="009B41A4"/>
    <w:p w14:paraId="296F3383" w14:textId="77777777" w:rsidR="009B41A4" w:rsidRDefault="009B41A4" w:rsidP="009B41A4">
      <w:r>
        <w:t>Durante il periodo di Alternanza dovrai raccogliere informazioni sulla gestione delle risorse umane nell’azienda ospitante. E’ necessario, pertanto, avere chiaro il significato di alcuni termini particolari.</w:t>
      </w:r>
    </w:p>
    <w:p w14:paraId="2A17DFBD" w14:textId="77777777" w:rsidR="009B41A4" w:rsidRDefault="009B41A4" w:rsidP="009B41A4"/>
    <w:p w14:paraId="402E9F8B" w14:textId="77777777" w:rsidR="009B41A4" w:rsidRDefault="009B41A4" w:rsidP="009B41A4">
      <w:r>
        <w:t>CONTRATTO DI LAVORO A TEMPO INDETERMINATO : ………………………………………………………………………………………………………………..</w:t>
      </w:r>
    </w:p>
    <w:p w14:paraId="57FB6EA2" w14:textId="63D01125" w:rsidR="009B41A4" w:rsidRDefault="009B41A4" w:rsidP="009B41A4">
      <w:r>
        <w:t>………………………………………………………………………………………………………………..</w:t>
      </w:r>
    </w:p>
    <w:p w14:paraId="4FB34F1B" w14:textId="2CEE95F4" w:rsidR="009B41A4" w:rsidRDefault="009B41A4" w:rsidP="009B41A4">
      <w:r>
        <w:t>………………………………………………………………………………………………………………..</w:t>
      </w:r>
    </w:p>
    <w:p w14:paraId="213227DE" w14:textId="73EFC05B" w:rsidR="009B41A4" w:rsidRDefault="009B41A4" w:rsidP="009B41A4">
      <w:r>
        <w:t>CONTRATTO DI LAVORO PART TIME :</w:t>
      </w:r>
    </w:p>
    <w:p w14:paraId="66CBC60D" w14:textId="77777777" w:rsidR="009B41A4" w:rsidRDefault="009B41A4" w:rsidP="009B41A4">
      <w:r>
        <w:t>………………………………………………………………………………………………………………..</w:t>
      </w:r>
    </w:p>
    <w:p w14:paraId="05699BCC" w14:textId="77777777" w:rsidR="009B41A4" w:rsidRDefault="009B41A4" w:rsidP="009B41A4">
      <w:r>
        <w:t>………………………………………………………………………………………………………………..</w:t>
      </w:r>
    </w:p>
    <w:p w14:paraId="3F8A841A" w14:textId="77777777" w:rsidR="009B41A4" w:rsidRDefault="009B41A4" w:rsidP="009B41A4">
      <w:r>
        <w:t>………………………………………………………………………………………………………………..</w:t>
      </w:r>
    </w:p>
    <w:p w14:paraId="7EC8C865" w14:textId="77777777" w:rsidR="009B41A4" w:rsidRDefault="009B41A4" w:rsidP="009B41A4">
      <w:r>
        <w:t>CONTRATTO DI SOMMINISTRAZIONE LAVORO:</w:t>
      </w:r>
    </w:p>
    <w:p w14:paraId="6098B18F" w14:textId="77777777" w:rsidR="009B41A4" w:rsidRDefault="009B41A4" w:rsidP="009B41A4">
      <w:r>
        <w:t>………………………………………………………………………………………………………………..</w:t>
      </w:r>
    </w:p>
    <w:p w14:paraId="6D2E5FFD" w14:textId="272564CC" w:rsidR="009B41A4" w:rsidRDefault="009B41A4" w:rsidP="009B41A4">
      <w:r>
        <w:t>………………………………………………………………………………………………………………..</w:t>
      </w:r>
    </w:p>
    <w:p w14:paraId="7DC6E1FA" w14:textId="51D82C75" w:rsidR="009B41A4" w:rsidRDefault="009B41A4" w:rsidP="009B41A4">
      <w:r>
        <w:t>………………………………………………………………………………………………………………..</w:t>
      </w:r>
    </w:p>
    <w:p w14:paraId="77BCCEF0" w14:textId="020465ED" w:rsidR="009B41A4" w:rsidRDefault="009B41A4" w:rsidP="009B41A4">
      <w:r>
        <w:t>SELEZIONE DEL PERSONALE :</w:t>
      </w:r>
    </w:p>
    <w:p w14:paraId="33F73EA9" w14:textId="77777777" w:rsidR="009B41A4" w:rsidRDefault="009B41A4" w:rsidP="009B41A4">
      <w:r>
        <w:t>………………………………………………………………………………………………………………..</w:t>
      </w:r>
    </w:p>
    <w:p w14:paraId="3982423D" w14:textId="77777777" w:rsidR="009B41A4" w:rsidRDefault="009B41A4" w:rsidP="009B41A4">
      <w:r>
        <w:t>………………………………………………………………………………………………………………..</w:t>
      </w:r>
    </w:p>
    <w:p w14:paraId="5533EEEF" w14:textId="77777777" w:rsidR="009B41A4" w:rsidRDefault="009B41A4" w:rsidP="009B41A4">
      <w:r>
        <w:t>………………………………………………………………………………………………………………..</w:t>
      </w:r>
    </w:p>
    <w:p w14:paraId="579321B7" w14:textId="77777777" w:rsidR="009B41A4" w:rsidRDefault="009B41A4" w:rsidP="009B41A4">
      <w:r>
        <w:t>PERIODO DI PROVA :</w:t>
      </w:r>
    </w:p>
    <w:p w14:paraId="0272381C" w14:textId="77777777" w:rsidR="009B41A4" w:rsidRDefault="009B41A4" w:rsidP="009B41A4">
      <w:r>
        <w:t>………………………………………………………………………………………………………………..</w:t>
      </w:r>
    </w:p>
    <w:p w14:paraId="7683FB0C" w14:textId="77777777" w:rsidR="009B41A4" w:rsidRDefault="009B41A4" w:rsidP="009B41A4">
      <w:r>
        <w:t>………………………………………………………………………………………………………………..</w:t>
      </w:r>
    </w:p>
    <w:p w14:paraId="40430467" w14:textId="77777777" w:rsidR="009B41A4" w:rsidRDefault="009B41A4" w:rsidP="009B41A4">
      <w:r>
        <w:t>………………………………………………………………………………………………………………..</w:t>
      </w:r>
    </w:p>
    <w:p w14:paraId="75B83EAC" w14:textId="77777777" w:rsidR="009B41A4" w:rsidRDefault="009B41A4" w:rsidP="009B41A4">
      <w:r>
        <w:t>APPRENDISTATO :</w:t>
      </w:r>
    </w:p>
    <w:p w14:paraId="130D0FE9" w14:textId="77777777" w:rsidR="009B41A4" w:rsidRDefault="009B41A4" w:rsidP="009B41A4">
      <w:r>
        <w:t>………………………………………………………………………………………………………………..</w:t>
      </w:r>
    </w:p>
    <w:p w14:paraId="55AA3501" w14:textId="77777777" w:rsidR="009B41A4" w:rsidRDefault="009B41A4" w:rsidP="009B41A4">
      <w:r>
        <w:t>………………………………………………………………………………………………………………..</w:t>
      </w:r>
    </w:p>
    <w:p w14:paraId="7DC047CB" w14:textId="77777777" w:rsidR="009B41A4" w:rsidRDefault="009B41A4" w:rsidP="009B41A4">
      <w:r>
        <w:t>………………………………………………………………………………………………………………..</w:t>
      </w:r>
    </w:p>
    <w:p w14:paraId="2758B9D8" w14:textId="77777777" w:rsidR="009B41A4" w:rsidRDefault="009B41A4" w:rsidP="009B41A4"/>
    <w:p w14:paraId="11DE508A" w14:textId="77777777" w:rsidR="009B41A4" w:rsidRDefault="009B41A4" w:rsidP="009B41A4">
      <w:r>
        <w:t>Per poter studiare le politiche di marketing attuate dall’azienda che ti ospiterà nel periodo di Alternanza devi essere in grado di individuarne  le quattro leve ( Prodotto, Prezzo, Distribuzione e Pubblicità ).</w:t>
      </w:r>
    </w:p>
    <w:p w14:paraId="18C47309" w14:textId="77777777" w:rsidR="009B41A4" w:rsidRDefault="009B41A4" w:rsidP="009B41A4">
      <w:r>
        <w:t>Dovrai saper rispondere alle seguenti domande.</w:t>
      </w:r>
    </w:p>
    <w:p w14:paraId="437DDCE3" w14:textId="77777777" w:rsidR="009B41A4" w:rsidRDefault="009B41A4" w:rsidP="009B41A4"/>
    <w:p w14:paraId="4E8FC848" w14:textId="77777777" w:rsidR="009B41A4" w:rsidRDefault="009B41A4" w:rsidP="009B41A4">
      <w:r>
        <w:t>PRODOTTO</w:t>
      </w:r>
    </w:p>
    <w:p w14:paraId="7D03477F" w14:textId="77777777" w:rsidR="009B41A4" w:rsidRDefault="009B41A4" w:rsidP="009B41A4">
      <w:pPr>
        <w:pStyle w:val="Paragrafoelenco"/>
        <w:widowControl/>
        <w:numPr>
          <w:ilvl w:val="0"/>
          <w:numId w:val="34"/>
        </w:numPr>
        <w:suppressAutoHyphens w:val="0"/>
      </w:pPr>
      <w:r>
        <w:t>Si tratta di un prodotto grocery o non grocery?</w:t>
      </w:r>
    </w:p>
    <w:p w14:paraId="01DACF12" w14:textId="77777777" w:rsidR="009B41A4" w:rsidRDefault="009B41A4" w:rsidP="009B41A4">
      <w:pPr>
        <w:pStyle w:val="Paragrafoelenco"/>
        <w:widowControl/>
        <w:numPr>
          <w:ilvl w:val="0"/>
          <w:numId w:val="34"/>
        </w:numPr>
        <w:suppressAutoHyphens w:val="0"/>
      </w:pPr>
      <w:r>
        <w:t>In quale fase del suo ciclo di vita  ( introduzione, crescita,maturità, declino) si trova ?</w:t>
      </w:r>
    </w:p>
    <w:p w14:paraId="4246A9CD" w14:textId="77777777" w:rsidR="009B41A4" w:rsidRDefault="009B41A4" w:rsidP="009B41A4">
      <w:pPr>
        <w:pStyle w:val="Paragrafoelenco"/>
      </w:pPr>
    </w:p>
    <w:p w14:paraId="2BECE329" w14:textId="77777777" w:rsidR="009B41A4" w:rsidRDefault="009B41A4" w:rsidP="009B41A4">
      <w:r>
        <w:t>PREZZO</w:t>
      </w:r>
    </w:p>
    <w:p w14:paraId="39D36387" w14:textId="77777777" w:rsidR="009B41A4" w:rsidRDefault="009B41A4" w:rsidP="009B41A4">
      <w:pPr>
        <w:pStyle w:val="Paragrafoelenco"/>
        <w:widowControl/>
        <w:numPr>
          <w:ilvl w:val="0"/>
          <w:numId w:val="35"/>
        </w:numPr>
        <w:suppressAutoHyphens w:val="0"/>
      </w:pPr>
      <w:r>
        <w:t>Individua i principali costi fissi e variabili</w:t>
      </w:r>
    </w:p>
    <w:p w14:paraId="7D9DFE64" w14:textId="77777777" w:rsidR="009B41A4" w:rsidRDefault="009B41A4" w:rsidP="009B41A4">
      <w:pPr>
        <w:pStyle w:val="Paragrafoelenco"/>
        <w:widowControl/>
        <w:numPr>
          <w:ilvl w:val="0"/>
          <w:numId w:val="35"/>
        </w:numPr>
        <w:suppressAutoHyphens w:val="0"/>
      </w:pPr>
      <w:r>
        <w:t>Qual è la politica di prezzo praticata ( prezzo di scrematura, di penetrazione, prezzi competitivi, prezzi bassi, prezzo al consumatore, prezzi stagionali, prezzi multipli ) ?</w:t>
      </w:r>
    </w:p>
    <w:p w14:paraId="3135460E" w14:textId="77777777" w:rsidR="009B41A4" w:rsidRDefault="009B41A4" w:rsidP="009B41A4">
      <w:pPr>
        <w:pStyle w:val="Paragrafoelenco"/>
        <w:widowControl/>
        <w:numPr>
          <w:ilvl w:val="0"/>
          <w:numId w:val="35"/>
        </w:numPr>
        <w:suppressAutoHyphens w:val="0"/>
      </w:pPr>
      <w:r>
        <w:t>Si ricorre a tecniche promozionali ? Se sì, quali ?</w:t>
      </w:r>
    </w:p>
    <w:p w14:paraId="63CD4726" w14:textId="77777777" w:rsidR="009B41A4" w:rsidRDefault="009B41A4" w:rsidP="009B41A4"/>
    <w:p w14:paraId="552F6242" w14:textId="77777777" w:rsidR="009B41A4" w:rsidRDefault="009B41A4" w:rsidP="009B41A4">
      <w:r>
        <w:t>DITRIBUZIONE</w:t>
      </w:r>
    </w:p>
    <w:p w14:paraId="15D95592" w14:textId="77777777" w:rsidR="009B41A4" w:rsidRDefault="009B41A4" w:rsidP="009B41A4">
      <w:pPr>
        <w:pStyle w:val="Paragrafoelenco"/>
        <w:widowControl/>
        <w:numPr>
          <w:ilvl w:val="0"/>
          <w:numId w:val="36"/>
        </w:numPr>
        <w:suppressAutoHyphens w:val="0"/>
      </w:pPr>
      <w:r>
        <w:t>Il canale di distribuzione prescelto è diretto, breve o lungo ?</w:t>
      </w:r>
    </w:p>
    <w:p w14:paraId="4DB4827A" w14:textId="77777777" w:rsidR="009B41A4" w:rsidRDefault="009B41A4" w:rsidP="009B41A4">
      <w:pPr>
        <w:pStyle w:val="Paragrafoelenco"/>
        <w:widowControl/>
        <w:numPr>
          <w:ilvl w:val="0"/>
          <w:numId w:val="36"/>
        </w:numPr>
        <w:suppressAutoHyphens w:val="0"/>
      </w:pPr>
      <w:r>
        <w:t>La rete di vendita è diretta o indiretta ?</w:t>
      </w:r>
    </w:p>
    <w:p w14:paraId="20FE6441" w14:textId="77777777" w:rsidR="009B41A4" w:rsidRDefault="009B41A4" w:rsidP="009B41A4">
      <w:pPr>
        <w:pStyle w:val="Paragrafoelenco"/>
        <w:widowControl/>
        <w:numPr>
          <w:ilvl w:val="0"/>
          <w:numId w:val="36"/>
        </w:numPr>
        <w:suppressAutoHyphens w:val="0"/>
      </w:pPr>
      <w:r>
        <w:t>Si utilizza l’e-commerce ? Con quali modalità ?</w:t>
      </w:r>
    </w:p>
    <w:p w14:paraId="5A58D499" w14:textId="77777777" w:rsidR="009B41A4" w:rsidRDefault="009B41A4" w:rsidP="009B41A4">
      <w:pPr>
        <w:pStyle w:val="Paragrafoelenco"/>
      </w:pPr>
    </w:p>
    <w:p w14:paraId="1CE0DA42" w14:textId="77777777" w:rsidR="009B41A4" w:rsidRDefault="009B41A4" w:rsidP="009B41A4">
      <w:r>
        <w:t>PUBBLICITA’</w:t>
      </w:r>
    </w:p>
    <w:p w14:paraId="7921E64C" w14:textId="77777777" w:rsidR="009B41A4" w:rsidRDefault="009B41A4" w:rsidP="009B41A4">
      <w:pPr>
        <w:pStyle w:val="Paragrafoelenco"/>
        <w:widowControl/>
        <w:numPr>
          <w:ilvl w:val="0"/>
          <w:numId w:val="37"/>
        </w:numPr>
        <w:suppressAutoHyphens w:val="0"/>
      </w:pPr>
      <w:r>
        <w:t>Attraverso quali mezzi vengono pubblicizzati i prodotti ?</w:t>
      </w:r>
    </w:p>
    <w:p w14:paraId="248CE706" w14:textId="77777777" w:rsidR="009B41A4" w:rsidRDefault="009B41A4" w:rsidP="009B41A4">
      <w:pPr>
        <w:pStyle w:val="Paragrafoelenco"/>
        <w:widowControl/>
        <w:numPr>
          <w:ilvl w:val="0"/>
          <w:numId w:val="37"/>
        </w:numPr>
        <w:suppressAutoHyphens w:val="0"/>
      </w:pPr>
      <w:r>
        <w:t>Qual è lo scopo della pubblicità ( informare, persuadere, ricordare ) ?</w:t>
      </w:r>
    </w:p>
    <w:p w14:paraId="4C879CEF" w14:textId="77777777" w:rsidR="009B41A4" w:rsidRDefault="009B41A4" w:rsidP="009B41A4">
      <w:pPr>
        <w:pStyle w:val="Paragrafoelenco"/>
        <w:widowControl/>
        <w:numPr>
          <w:ilvl w:val="0"/>
          <w:numId w:val="37"/>
        </w:numPr>
        <w:suppressAutoHyphens w:val="0"/>
      </w:pPr>
      <w:r>
        <w:t>Si tratta di pubblicità istituzionale o di pubblicità di prodotto ?</w:t>
      </w:r>
    </w:p>
    <w:p w14:paraId="099C48CE" w14:textId="77777777" w:rsidR="009B41A4" w:rsidRDefault="009B41A4" w:rsidP="009B41A4">
      <w:pPr>
        <w:pStyle w:val="Paragrafoelenco"/>
      </w:pPr>
      <w:r>
        <w:lastRenderedPageBreak/>
        <w:t>IPOTIZZO LE MIE MANSIONI :</w:t>
      </w:r>
    </w:p>
    <w:p w14:paraId="2DE7C769" w14:textId="082424A6" w:rsidR="009B41A4" w:rsidRDefault="009B41A4" w:rsidP="009B41A4">
      <w:pPr>
        <w:pStyle w:val="Paragrafoelenc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D9D239" w14:textId="77777777" w:rsidR="009B41A4" w:rsidRDefault="009B41A4" w:rsidP="009B41A4">
      <w:pPr>
        <w:pStyle w:val="Paragrafoelenco"/>
      </w:pPr>
    </w:p>
    <w:p w14:paraId="5262AEB2" w14:textId="77777777" w:rsidR="009B41A4" w:rsidRDefault="009B41A4" w:rsidP="009B41A4">
      <w:pPr>
        <w:pStyle w:val="Paragrafoelenco"/>
      </w:pPr>
    </w:p>
    <w:p w14:paraId="2ED4C246" w14:textId="6D9EAEBF" w:rsidR="009B41A4" w:rsidRDefault="009B41A4">
      <w:pPr>
        <w:widowControl/>
        <w:suppressAutoHyphens w:val="0"/>
        <w:rPr>
          <w:szCs w:val="21"/>
        </w:rPr>
      </w:pPr>
      <w:r>
        <w:br w:type="page"/>
      </w:r>
    </w:p>
    <w:p w14:paraId="4A771B9F" w14:textId="77777777" w:rsidR="009B41A4" w:rsidRDefault="009B41A4" w:rsidP="009B41A4">
      <w:pPr>
        <w:pStyle w:val="Paragrafoelenco"/>
      </w:pPr>
    </w:p>
    <w:p w14:paraId="566B8657" w14:textId="77777777" w:rsidR="009B41A4" w:rsidRDefault="009B41A4" w:rsidP="009B41A4">
      <w:pPr>
        <w:pStyle w:val="Paragrafoelenco"/>
        <w:jc w:val="center"/>
        <w:rPr>
          <w:sz w:val="32"/>
          <w:szCs w:val="32"/>
        </w:rPr>
      </w:pPr>
      <w:r w:rsidRPr="00326ED1">
        <w:rPr>
          <w:sz w:val="32"/>
          <w:szCs w:val="32"/>
        </w:rPr>
        <w:t>CHE COSA HO IMPARATO</w:t>
      </w:r>
    </w:p>
    <w:p w14:paraId="760DA0CD" w14:textId="77777777" w:rsidR="009B41A4" w:rsidRDefault="009B41A4" w:rsidP="009B41A4">
      <w:pPr>
        <w:pStyle w:val="Paragrafoelenco"/>
        <w:jc w:val="center"/>
        <w:rPr>
          <w:sz w:val="32"/>
          <w:szCs w:val="32"/>
        </w:rPr>
      </w:pPr>
    </w:p>
    <w:p w14:paraId="03DED994" w14:textId="77777777" w:rsidR="009B41A4" w:rsidRPr="00326ED1" w:rsidRDefault="009B41A4" w:rsidP="009B41A4">
      <w:pPr>
        <w:pStyle w:val="Paragrafoelenco"/>
        <w:jc w:val="center"/>
        <w:rPr>
          <w:sz w:val="32"/>
          <w:szCs w:val="32"/>
        </w:rPr>
      </w:pPr>
    </w:p>
    <w:p w14:paraId="174DB50C" w14:textId="77777777" w:rsidR="009B41A4" w:rsidRDefault="009B41A4" w:rsidP="009B41A4">
      <w:pPr>
        <w:pStyle w:val="Paragrafoelenco"/>
      </w:pPr>
      <w:r>
        <w:t>Riporta alcune parole/espressioni nuove che hai potuto imparare con il relativo significato</w:t>
      </w:r>
    </w:p>
    <w:tbl>
      <w:tblPr>
        <w:tblStyle w:val="Grigliatabella"/>
        <w:tblW w:w="0" w:type="auto"/>
        <w:tblInd w:w="720" w:type="dxa"/>
        <w:tblLook w:val="0480" w:firstRow="0" w:lastRow="0" w:firstColumn="1" w:lastColumn="0" w:noHBand="0" w:noVBand="1"/>
      </w:tblPr>
      <w:tblGrid>
        <w:gridCol w:w="4811"/>
        <w:gridCol w:w="4811"/>
      </w:tblGrid>
      <w:tr w:rsidR="009B41A4" w14:paraId="69673791" w14:textId="77777777" w:rsidTr="00DD5970">
        <w:tc>
          <w:tcPr>
            <w:tcW w:w="4811" w:type="dxa"/>
          </w:tcPr>
          <w:p w14:paraId="1B273C44" w14:textId="77777777" w:rsidR="009B41A4" w:rsidRDefault="009B41A4" w:rsidP="00DD5970">
            <w:pPr>
              <w:pStyle w:val="Paragrafoelenco"/>
              <w:ind w:left="0"/>
              <w:jc w:val="center"/>
            </w:pPr>
            <w:r>
              <w:t>PAROLA/ESPRESSIONE IMPARATA</w:t>
            </w:r>
          </w:p>
        </w:tc>
        <w:tc>
          <w:tcPr>
            <w:tcW w:w="4811" w:type="dxa"/>
          </w:tcPr>
          <w:p w14:paraId="4B3FCB4D" w14:textId="77777777" w:rsidR="009B41A4" w:rsidRDefault="009B41A4" w:rsidP="00DD5970">
            <w:pPr>
              <w:pStyle w:val="Paragrafoelenco"/>
              <w:ind w:left="0"/>
              <w:jc w:val="center"/>
            </w:pPr>
            <w:r>
              <w:t>SIGNIFICATO</w:t>
            </w:r>
          </w:p>
        </w:tc>
      </w:tr>
      <w:tr w:rsidR="009B41A4" w14:paraId="7B6631D3" w14:textId="77777777" w:rsidTr="00DD5970">
        <w:tc>
          <w:tcPr>
            <w:tcW w:w="4811" w:type="dxa"/>
          </w:tcPr>
          <w:p w14:paraId="37CB9369" w14:textId="77777777" w:rsidR="009B41A4" w:rsidRDefault="009B41A4" w:rsidP="00DD5970">
            <w:pPr>
              <w:pStyle w:val="Paragrafoelenco"/>
              <w:ind w:left="0"/>
            </w:pPr>
          </w:p>
        </w:tc>
        <w:tc>
          <w:tcPr>
            <w:tcW w:w="4811" w:type="dxa"/>
          </w:tcPr>
          <w:p w14:paraId="17E305E7" w14:textId="77777777" w:rsidR="009B41A4" w:rsidRDefault="009B41A4" w:rsidP="00DD5970">
            <w:pPr>
              <w:pStyle w:val="Paragrafoelenco"/>
              <w:ind w:left="0"/>
            </w:pPr>
          </w:p>
        </w:tc>
      </w:tr>
      <w:tr w:rsidR="009B41A4" w14:paraId="46B25958" w14:textId="77777777" w:rsidTr="00DD5970">
        <w:tc>
          <w:tcPr>
            <w:tcW w:w="4811" w:type="dxa"/>
          </w:tcPr>
          <w:p w14:paraId="1A9273BA" w14:textId="77777777" w:rsidR="009B41A4" w:rsidRDefault="009B41A4" w:rsidP="00DD5970">
            <w:pPr>
              <w:pStyle w:val="Paragrafoelenco"/>
              <w:ind w:left="0"/>
            </w:pPr>
          </w:p>
        </w:tc>
        <w:tc>
          <w:tcPr>
            <w:tcW w:w="4811" w:type="dxa"/>
          </w:tcPr>
          <w:p w14:paraId="7F6E54A6" w14:textId="77777777" w:rsidR="009B41A4" w:rsidRDefault="009B41A4" w:rsidP="00DD5970">
            <w:pPr>
              <w:pStyle w:val="Paragrafoelenco"/>
              <w:ind w:left="0"/>
            </w:pPr>
          </w:p>
        </w:tc>
      </w:tr>
      <w:tr w:rsidR="009B41A4" w14:paraId="7676E7B5" w14:textId="77777777" w:rsidTr="00DD5970">
        <w:tc>
          <w:tcPr>
            <w:tcW w:w="4811" w:type="dxa"/>
          </w:tcPr>
          <w:p w14:paraId="431A5451" w14:textId="77777777" w:rsidR="009B41A4" w:rsidRDefault="009B41A4" w:rsidP="00DD5970">
            <w:pPr>
              <w:pStyle w:val="Paragrafoelenco"/>
              <w:ind w:left="0"/>
            </w:pPr>
          </w:p>
        </w:tc>
        <w:tc>
          <w:tcPr>
            <w:tcW w:w="4811" w:type="dxa"/>
          </w:tcPr>
          <w:p w14:paraId="64218EFA" w14:textId="77777777" w:rsidR="009B41A4" w:rsidRDefault="009B41A4" w:rsidP="00DD5970">
            <w:pPr>
              <w:pStyle w:val="Paragrafoelenco"/>
              <w:ind w:left="0"/>
            </w:pPr>
          </w:p>
        </w:tc>
      </w:tr>
      <w:tr w:rsidR="009B41A4" w14:paraId="422B27BD" w14:textId="77777777" w:rsidTr="00DD5970">
        <w:tc>
          <w:tcPr>
            <w:tcW w:w="4811" w:type="dxa"/>
          </w:tcPr>
          <w:p w14:paraId="4AA3F141" w14:textId="77777777" w:rsidR="009B41A4" w:rsidRDefault="009B41A4" w:rsidP="00DD5970">
            <w:pPr>
              <w:pStyle w:val="Paragrafoelenco"/>
              <w:ind w:left="0"/>
            </w:pPr>
          </w:p>
        </w:tc>
        <w:tc>
          <w:tcPr>
            <w:tcW w:w="4811" w:type="dxa"/>
          </w:tcPr>
          <w:p w14:paraId="0E6B370A" w14:textId="77777777" w:rsidR="009B41A4" w:rsidRDefault="009B41A4" w:rsidP="00DD5970">
            <w:pPr>
              <w:pStyle w:val="Paragrafoelenco"/>
              <w:ind w:left="0"/>
            </w:pPr>
          </w:p>
        </w:tc>
      </w:tr>
      <w:tr w:rsidR="009B41A4" w14:paraId="15C860EA" w14:textId="77777777" w:rsidTr="00DD5970">
        <w:tc>
          <w:tcPr>
            <w:tcW w:w="4811" w:type="dxa"/>
          </w:tcPr>
          <w:p w14:paraId="0CA064D7" w14:textId="77777777" w:rsidR="009B41A4" w:rsidRDefault="009B41A4" w:rsidP="00DD5970">
            <w:pPr>
              <w:pStyle w:val="Paragrafoelenco"/>
              <w:ind w:left="0"/>
            </w:pPr>
          </w:p>
        </w:tc>
        <w:tc>
          <w:tcPr>
            <w:tcW w:w="4811" w:type="dxa"/>
          </w:tcPr>
          <w:p w14:paraId="00494428" w14:textId="77777777" w:rsidR="009B41A4" w:rsidRDefault="009B41A4" w:rsidP="00DD5970">
            <w:pPr>
              <w:pStyle w:val="Paragrafoelenco"/>
              <w:ind w:left="0"/>
            </w:pPr>
          </w:p>
        </w:tc>
      </w:tr>
      <w:tr w:rsidR="009B41A4" w14:paraId="2050AB13" w14:textId="77777777" w:rsidTr="00DD5970">
        <w:tc>
          <w:tcPr>
            <w:tcW w:w="4811" w:type="dxa"/>
          </w:tcPr>
          <w:p w14:paraId="433AB532" w14:textId="77777777" w:rsidR="009B41A4" w:rsidRDefault="009B41A4" w:rsidP="00DD5970">
            <w:pPr>
              <w:pStyle w:val="Paragrafoelenco"/>
              <w:ind w:left="0"/>
            </w:pPr>
          </w:p>
        </w:tc>
        <w:tc>
          <w:tcPr>
            <w:tcW w:w="4811" w:type="dxa"/>
          </w:tcPr>
          <w:p w14:paraId="3E460C3F" w14:textId="77777777" w:rsidR="009B41A4" w:rsidRDefault="009B41A4" w:rsidP="00DD5970">
            <w:pPr>
              <w:pStyle w:val="Paragrafoelenco"/>
              <w:ind w:left="0"/>
            </w:pPr>
          </w:p>
        </w:tc>
      </w:tr>
      <w:tr w:rsidR="009B41A4" w14:paraId="5C99F8FE" w14:textId="77777777" w:rsidTr="00DD5970">
        <w:tc>
          <w:tcPr>
            <w:tcW w:w="4811" w:type="dxa"/>
          </w:tcPr>
          <w:p w14:paraId="51BFB7BE" w14:textId="77777777" w:rsidR="009B41A4" w:rsidRDefault="009B41A4" w:rsidP="00DD5970">
            <w:pPr>
              <w:pStyle w:val="Paragrafoelenco"/>
              <w:ind w:left="0"/>
            </w:pPr>
          </w:p>
        </w:tc>
        <w:tc>
          <w:tcPr>
            <w:tcW w:w="4811" w:type="dxa"/>
          </w:tcPr>
          <w:p w14:paraId="42F8C492" w14:textId="77777777" w:rsidR="009B41A4" w:rsidRDefault="009B41A4" w:rsidP="00DD5970">
            <w:pPr>
              <w:pStyle w:val="Paragrafoelenco"/>
              <w:ind w:left="0"/>
            </w:pPr>
          </w:p>
        </w:tc>
      </w:tr>
      <w:tr w:rsidR="009B41A4" w14:paraId="147FF95F" w14:textId="77777777" w:rsidTr="00DD5970">
        <w:tc>
          <w:tcPr>
            <w:tcW w:w="4811" w:type="dxa"/>
          </w:tcPr>
          <w:p w14:paraId="19F20DF4" w14:textId="77777777" w:rsidR="009B41A4" w:rsidRDefault="009B41A4" w:rsidP="00DD5970">
            <w:pPr>
              <w:pStyle w:val="Paragrafoelenco"/>
              <w:ind w:left="0"/>
            </w:pPr>
          </w:p>
        </w:tc>
        <w:tc>
          <w:tcPr>
            <w:tcW w:w="4811" w:type="dxa"/>
          </w:tcPr>
          <w:p w14:paraId="760E0FC5" w14:textId="77777777" w:rsidR="009B41A4" w:rsidRDefault="009B41A4" w:rsidP="00DD5970">
            <w:pPr>
              <w:pStyle w:val="Paragrafoelenco"/>
              <w:ind w:left="0"/>
            </w:pPr>
          </w:p>
        </w:tc>
      </w:tr>
      <w:tr w:rsidR="009B41A4" w14:paraId="060EEAF7" w14:textId="77777777" w:rsidTr="00DD5970">
        <w:tc>
          <w:tcPr>
            <w:tcW w:w="4811" w:type="dxa"/>
          </w:tcPr>
          <w:p w14:paraId="0C8E6E48" w14:textId="77777777" w:rsidR="009B41A4" w:rsidRDefault="009B41A4" w:rsidP="00DD5970">
            <w:pPr>
              <w:pStyle w:val="Paragrafoelenco"/>
              <w:ind w:left="0"/>
            </w:pPr>
          </w:p>
        </w:tc>
        <w:tc>
          <w:tcPr>
            <w:tcW w:w="4811" w:type="dxa"/>
          </w:tcPr>
          <w:p w14:paraId="4F297F8C" w14:textId="77777777" w:rsidR="009B41A4" w:rsidRDefault="009B41A4" w:rsidP="00DD5970">
            <w:pPr>
              <w:pStyle w:val="Paragrafoelenco"/>
              <w:ind w:left="0"/>
            </w:pPr>
          </w:p>
        </w:tc>
      </w:tr>
    </w:tbl>
    <w:p w14:paraId="0558B5B0" w14:textId="77777777" w:rsidR="009B41A4" w:rsidRDefault="009B41A4" w:rsidP="009B41A4">
      <w:pPr>
        <w:pStyle w:val="Paragrafoelenco"/>
        <w:jc w:val="both"/>
      </w:pPr>
    </w:p>
    <w:p w14:paraId="373EDE01" w14:textId="77777777" w:rsidR="009B41A4" w:rsidRDefault="009B41A4" w:rsidP="009B41A4">
      <w:pPr>
        <w:pStyle w:val="Paragrafoelenco"/>
        <w:jc w:val="both"/>
      </w:pPr>
      <w:r>
        <w:t>Riporta alcune attività che hai imparato a svolgere spiegando sinteticamente in che cosa consistono.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811"/>
        <w:gridCol w:w="4811"/>
      </w:tblGrid>
      <w:tr w:rsidR="009B41A4" w14:paraId="31E04BA1" w14:textId="77777777" w:rsidTr="00DD5970">
        <w:tc>
          <w:tcPr>
            <w:tcW w:w="4811" w:type="dxa"/>
          </w:tcPr>
          <w:p w14:paraId="01D7A7A1" w14:textId="77777777" w:rsidR="009B41A4" w:rsidRDefault="009B41A4" w:rsidP="00DD5970">
            <w:pPr>
              <w:pStyle w:val="Paragrafoelenco"/>
              <w:ind w:left="0"/>
              <w:jc w:val="center"/>
            </w:pPr>
            <w:r>
              <w:t>ATTIVITA’ IMPARATA</w:t>
            </w:r>
          </w:p>
        </w:tc>
        <w:tc>
          <w:tcPr>
            <w:tcW w:w="4811" w:type="dxa"/>
          </w:tcPr>
          <w:p w14:paraId="4946881B" w14:textId="77777777" w:rsidR="009B41A4" w:rsidRDefault="009B41A4" w:rsidP="00DD5970">
            <w:pPr>
              <w:pStyle w:val="Paragrafoelenco"/>
              <w:ind w:left="0"/>
              <w:jc w:val="center"/>
            </w:pPr>
            <w:r>
              <w:t>DESCRIZIONE</w:t>
            </w:r>
          </w:p>
        </w:tc>
      </w:tr>
      <w:tr w:rsidR="009B41A4" w14:paraId="396EF6CD" w14:textId="77777777" w:rsidTr="00DD5970">
        <w:tc>
          <w:tcPr>
            <w:tcW w:w="4811" w:type="dxa"/>
          </w:tcPr>
          <w:p w14:paraId="04C2257A" w14:textId="77777777" w:rsidR="009B41A4" w:rsidRDefault="009B41A4" w:rsidP="00DD5970">
            <w:pPr>
              <w:pStyle w:val="Paragrafoelenco"/>
              <w:ind w:left="0"/>
              <w:jc w:val="both"/>
            </w:pPr>
          </w:p>
        </w:tc>
        <w:tc>
          <w:tcPr>
            <w:tcW w:w="4811" w:type="dxa"/>
          </w:tcPr>
          <w:p w14:paraId="27245F76" w14:textId="77777777" w:rsidR="009B41A4" w:rsidRDefault="009B41A4" w:rsidP="00DD5970">
            <w:pPr>
              <w:pStyle w:val="Paragrafoelenco"/>
              <w:ind w:left="0"/>
              <w:jc w:val="both"/>
            </w:pPr>
          </w:p>
        </w:tc>
      </w:tr>
      <w:tr w:rsidR="009B41A4" w14:paraId="408175B7" w14:textId="77777777" w:rsidTr="00DD5970">
        <w:tc>
          <w:tcPr>
            <w:tcW w:w="4811" w:type="dxa"/>
          </w:tcPr>
          <w:p w14:paraId="70FEF481" w14:textId="77777777" w:rsidR="009B41A4" w:rsidRDefault="009B41A4" w:rsidP="00DD5970">
            <w:pPr>
              <w:pStyle w:val="Paragrafoelenco"/>
              <w:ind w:left="0"/>
              <w:jc w:val="both"/>
            </w:pPr>
          </w:p>
        </w:tc>
        <w:tc>
          <w:tcPr>
            <w:tcW w:w="4811" w:type="dxa"/>
          </w:tcPr>
          <w:p w14:paraId="7FF6F77D" w14:textId="77777777" w:rsidR="009B41A4" w:rsidRDefault="009B41A4" w:rsidP="00DD5970">
            <w:pPr>
              <w:pStyle w:val="Paragrafoelenco"/>
              <w:ind w:left="0"/>
              <w:jc w:val="both"/>
            </w:pPr>
          </w:p>
        </w:tc>
      </w:tr>
      <w:tr w:rsidR="009B41A4" w14:paraId="2378DC20" w14:textId="77777777" w:rsidTr="00DD5970">
        <w:tc>
          <w:tcPr>
            <w:tcW w:w="4811" w:type="dxa"/>
          </w:tcPr>
          <w:p w14:paraId="418DB856" w14:textId="77777777" w:rsidR="009B41A4" w:rsidRDefault="009B41A4" w:rsidP="00DD5970">
            <w:pPr>
              <w:pStyle w:val="Paragrafoelenco"/>
              <w:ind w:left="0"/>
              <w:jc w:val="both"/>
            </w:pPr>
          </w:p>
        </w:tc>
        <w:tc>
          <w:tcPr>
            <w:tcW w:w="4811" w:type="dxa"/>
          </w:tcPr>
          <w:p w14:paraId="74E58053" w14:textId="77777777" w:rsidR="009B41A4" w:rsidRDefault="009B41A4" w:rsidP="00DD5970">
            <w:pPr>
              <w:pStyle w:val="Paragrafoelenco"/>
              <w:ind w:left="0"/>
              <w:jc w:val="both"/>
            </w:pPr>
          </w:p>
        </w:tc>
      </w:tr>
      <w:tr w:rsidR="009B41A4" w14:paraId="561BD885" w14:textId="77777777" w:rsidTr="00DD5970">
        <w:tc>
          <w:tcPr>
            <w:tcW w:w="4811" w:type="dxa"/>
          </w:tcPr>
          <w:p w14:paraId="6EA187B9" w14:textId="77777777" w:rsidR="009B41A4" w:rsidRDefault="009B41A4" w:rsidP="00DD5970">
            <w:pPr>
              <w:pStyle w:val="Paragrafoelenco"/>
              <w:ind w:left="0"/>
              <w:jc w:val="both"/>
            </w:pPr>
          </w:p>
        </w:tc>
        <w:tc>
          <w:tcPr>
            <w:tcW w:w="4811" w:type="dxa"/>
          </w:tcPr>
          <w:p w14:paraId="45E0A4B7" w14:textId="77777777" w:rsidR="009B41A4" w:rsidRDefault="009B41A4" w:rsidP="00DD5970">
            <w:pPr>
              <w:pStyle w:val="Paragrafoelenco"/>
              <w:ind w:left="0"/>
              <w:jc w:val="both"/>
            </w:pPr>
          </w:p>
        </w:tc>
      </w:tr>
      <w:tr w:rsidR="009B41A4" w14:paraId="41B70A56" w14:textId="77777777" w:rsidTr="00DD5970">
        <w:tc>
          <w:tcPr>
            <w:tcW w:w="4811" w:type="dxa"/>
          </w:tcPr>
          <w:p w14:paraId="054E5092" w14:textId="77777777" w:rsidR="009B41A4" w:rsidRDefault="009B41A4" w:rsidP="00DD5970">
            <w:pPr>
              <w:pStyle w:val="Paragrafoelenco"/>
              <w:ind w:left="0"/>
              <w:jc w:val="both"/>
            </w:pPr>
          </w:p>
        </w:tc>
        <w:tc>
          <w:tcPr>
            <w:tcW w:w="4811" w:type="dxa"/>
          </w:tcPr>
          <w:p w14:paraId="287593E2" w14:textId="77777777" w:rsidR="009B41A4" w:rsidRDefault="009B41A4" w:rsidP="00DD5970">
            <w:pPr>
              <w:pStyle w:val="Paragrafoelenco"/>
              <w:ind w:left="0"/>
              <w:jc w:val="both"/>
            </w:pPr>
          </w:p>
        </w:tc>
      </w:tr>
    </w:tbl>
    <w:p w14:paraId="261458CA" w14:textId="77777777" w:rsidR="009B41A4" w:rsidRDefault="009B41A4" w:rsidP="009B41A4">
      <w:pPr>
        <w:pStyle w:val="Paragrafoelenco"/>
        <w:jc w:val="both"/>
      </w:pPr>
    </w:p>
    <w:p w14:paraId="7A9C9C8E" w14:textId="77777777" w:rsidR="009B41A4" w:rsidRDefault="009B41A4" w:rsidP="009B41A4">
      <w:pPr>
        <w:pStyle w:val="Paragrafoelenco"/>
        <w:jc w:val="both"/>
      </w:pPr>
      <w:r>
        <w:t>RIFLETTO….L’ANALISI SWOT</w:t>
      </w:r>
    </w:p>
    <w:p w14:paraId="652EF296" w14:textId="77777777" w:rsidR="009B41A4" w:rsidRDefault="009B41A4" w:rsidP="009B41A4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811"/>
        <w:gridCol w:w="4811"/>
      </w:tblGrid>
      <w:tr w:rsidR="009B41A4" w14:paraId="1F8D3532" w14:textId="77777777" w:rsidTr="00DD5970">
        <w:tc>
          <w:tcPr>
            <w:tcW w:w="4811" w:type="dxa"/>
          </w:tcPr>
          <w:p w14:paraId="551D6033" w14:textId="77777777" w:rsidR="009B41A4" w:rsidRDefault="009B41A4" w:rsidP="00DD5970">
            <w:pPr>
              <w:pStyle w:val="Paragrafoelenco"/>
              <w:ind w:left="0"/>
              <w:jc w:val="both"/>
            </w:pPr>
            <w:r>
              <w:t>PUNTI DI FORZA</w:t>
            </w:r>
          </w:p>
        </w:tc>
        <w:tc>
          <w:tcPr>
            <w:tcW w:w="4811" w:type="dxa"/>
          </w:tcPr>
          <w:p w14:paraId="63005A18" w14:textId="77777777" w:rsidR="009B41A4" w:rsidRDefault="009B41A4" w:rsidP="00DD5970">
            <w:pPr>
              <w:pStyle w:val="Paragrafoelenco"/>
              <w:ind w:left="0"/>
              <w:jc w:val="both"/>
            </w:pPr>
            <w:r>
              <w:t>PUNTI DI DEBOLEZZA</w:t>
            </w:r>
          </w:p>
        </w:tc>
      </w:tr>
      <w:tr w:rsidR="009B41A4" w14:paraId="6A893768" w14:textId="77777777" w:rsidTr="00DD5970">
        <w:trPr>
          <w:trHeight w:val="2236"/>
        </w:trPr>
        <w:tc>
          <w:tcPr>
            <w:tcW w:w="4811" w:type="dxa"/>
          </w:tcPr>
          <w:p w14:paraId="073E76EA" w14:textId="77777777" w:rsidR="009B41A4" w:rsidRDefault="009B41A4" w:rsidP="00DD5970">
            <w:pPr>
              <w:pStyle w:val="Paragrafoelenco"/>
              <w:ind w:left="0"/>
              <w:jc w:val="both"/>
            </w:pPr>
          </w:p>
        </w:tc>
        <w:tc>
          <w:tcPr>
            <w:tcW w:w="4811" w:type="dxa"/>
          </w:tcPr>
          <w:p w14:paraId="0264A7E2" w14:textId="77777777" w:rsidR="009B41A4" w:rsidRDefault="009B41A4" w:rsidP="00DD5970">
            <w:pPr>
              <w:pStyle w:val="Paragrafoelenco"/>
              <w:ind w:left="0"/>
              <w:jc w:val="both"/>
            </w:pPr>
          </w:p>
        </w:tc>
      </w:tr>
      <w:tr w:rsidR="009B41A4" w14:paraId="200BE4CD" w14:textId="77777777" w:rsidTr="00DD5970">
        <w:tc>
          <w:tcPr>
            <w:tcW w:w="4811" w:type="dxa"/>
          </w:tcPr>
          <w:p w14:paraId="2D1F745D" w14:textId="77777777" w:rsidR="009B41A4" w:rsidRDefault="009B41A4" w:rsidP="00DD5970">
            <w:pPr>
              <w:pStyle w:val="Paragrafoelenco"/>
              <w:ind w:left="0"/>
              <w:jc w:val="both"/>
            </w:pPr>
            <w:r>
              <w:t>OPPORTUNITA’ DELL’ESPERIENZA</w:t>
            </w:r>
          </w:p>
        </w:tc>
        <w:tc>
          <w:tcPr>
            <w:tcW w:w="4811" w:type="dxa"/>
          </w:tcPr>
          <w:p w14:paraId="2ABFEDA0" w14:textId="77777777" w:rsidR="009B41A4" w:rsidRDefault="009B41A4" w:rsidP="00DD5970">
            <w:pPr>
              <w:pStyle w:val="Paragrafoelenco"/>
              <w:ind w:left="0"/>
              <w:jc w:val="both"/>
            </w:pPr>
            <w:r>
              <w:t>MINACCE DELL’ESPERIENZA</w:t>
            </w:r>
          </w:p>
        </w:tc>
      </w:tr>
      <w:tr w:rsidR="009B41A4" w14:paraId="43A0AE53" w14:textId="77777777" w:rsidTr="00DD5970">
        <w:trPr>
          <w:trHeight w:val="2095"/>
        </w:trPr>
        <w:tc>
          <w:tcPr>
            <w:tcW w:w="4811" w:type="dxa"/>
          </w:tcPr>
          <w:p w14:paraId="03553F81" w14:textId="77777777" w:rsidR="009B41A4" w:rsidRDefault="009B41A4" w:rsidP="00DD5970">
            <w:pPr>
              <w:pStyle w:val="Paragrafoelenco"/>
              <w:ind w:left="0"/>
              <w:jc w:val="both"/>
            </w:pPr>
          </w:p>
        </w:tc>
        <w:tc>
          <w:tcPr>
            <w:tcW w:w="4811" w:type="dxa"/>
          </w:tcPr>
          <w:p w14:paraId="7871DFB9" w14:textId="77777777" w:rsidR="009B41A4" w:rsidRDefault="009B41A4" w:rsidP="00DD5970">
            <w:pPr>
              <w:pStyle w:val="Paragrafoelenco"/>
              <w:ind w:left="0"/>
              <w:jc w:val="both"/>
            </w:pPr>
          </w:p>
        </w:tc>
      </w:tr>
    </w:tbl>
    <w:p w14:paraId="064C8923" w14:textId="77777777" w:rsidR="009B41A4" w:rsidRDefault="009B41A4" w:rsidP="009B41A4">
      <w:pPr>
        <w:pStyle w:val="Paragrafoelenco"/>
        <w:jc w:val="both"/>
      </w:pPr>
    </w:p>
    <w:p w14:paraId="4135B52B" w14:textId="49EEC54F" w:rsidR="009B41A4" w:rsidRDefault="009B41A4">
      <w:pPr>
        <w:widowControl/>
        <w:suppressAutoHyphens w:val="0"/>
        <w:rPr>
          <w:szCs w:val="21"/>
        </w:rPr>
      </w:pPr>
      <w:r>
        <w:br w:type="page"/>
      </w:r>
    </w:p>
    <w:p w14:paraId="2F1168D0" w14:textId="77777777" w:rsidR="009B41A4" w:rsidRDefault="009B41A4" w:rsidP="009B41A4">
      <w:pPr>
        <w:pStyle w:val="Paragrafoelenco"/>
        <w:jc w:val="both"/>
      </w:pPr>
    </w:p>
    <w:p w14:paraId="447407F7" w14:textId="77777777" w:rsidR="009B41A4" w:rsidRDefault="009B41A4" w:rsidP="009B41A4">
      <w:pPr>
        <w:pStyle w:val="Paragrafoelenco"/>
        <w:jc w:val="both"/>
      </w:pPr>
      <w:r>
        <w:t>VALUTAZIONE COMPLESSIVA DELL’ESPERIENZA</w:t>
      </w:r>
    </w:p>
    <w:p w14:paraId="3262644D" w14:textId="77777777" w:rsidR="009B41A4" w:rsidRDefault="009B41A4" w:rsidP="009B41A4">
      <w:pPr>
        <w:pStyle w:val="Paragrafoelenco"/>
        <w:jc w:val="both"/>
      </w:pPr>
      <w:r>
        <w:t>Ripensa all’esperienza vissuta … l’ Alternanza Scuola Lavoro è stata un’esperienza positiva o negativa ( motiva la risposta )</w:t>
      </w:r>
    </w:p>
    <w:p w14:paraId="03AEA216" w14:textId="6D1D318D" w:rsidR="009B41A4" w:rsidRDefault="009B41A4" w:rsidP="009B41A4">
      <w:pPr>
        <w:pStyle w:val="Paragrafoelenc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8CDDBD" w14:textId="77777777" w:rsidR="009B41A4" w:rsidRDefault="009B41A4" w:rsidP="009B41A4">
      <w:pPr>
        <w:pStyle w:val="Paragrafoelenco"/>
        <w:jc w:val="both"/>
      </w:pPr>
    </w:p>
    <w:p w14:paraId="00237AE6" w14:textId="77777777" w:rsidR="009B41A4" w:rsidRDefault="009B41A4" w:rsidP="009B41A4">
      <w:pPr>
        <w:pStyle w:val="Paragrafoelenco"/>
        <w:jc w:val="both"/>
      </w:pPr>
    </w:p>
    <w:p w14:paraId="5A291437" w14:textId="77777777" w:rsidR="009B41A4" w:rsidRDefault="009B41A4" w:rsidP="009B41A4">
      <w:pPr>
        <w:pStyle w:val="Paragrafoelenco"/>
        <w:jc w:val="both"/>
      </w:pPr>
      <w:r>
        <w:t>LE RISORSE UMANE NELL’AZIENDA OSPITANTE</w:t>
      </w:r>
    </w:p>
    <w:p w14:paraId="74F962EF" w14:textId="77777777" w:rsidR="009B41A4" w:rsidRDefault="009B41A4" w:rsidP="009B41A4">
      <w:pPr>
        <w:pStyle w:val="Paragrafoelenco"/>
        <w:jc w:val="both"/>
      </w:pPr>
      <w:r>
        <w:t>Numero totale di dipendenti : …………..unità</w:t>
      </w:r>
    </w:p>
    <w:p w14:paraId="1E556CAD" w14:textId="77777777" w:rsidR="009B41A4" w:rsidRDefault="009B41A4" w:rsidP="009B41A4">
      <w:pPr>
        <w:pStyle w:val="Paragrafoelenco"/>
        <w:jc w:val="both"/>
      </w:pPr>
    </w:p>
    <w:p w14:paraId="4E36FA72" w14:textId="77777777" w:rsidR="009B41A4" w:rsidRDefault="009B41A4" w:rsidP="009B41A4">
      <w:pPr>
        <w:pStyle w:val="Paragrafoelenco"/>
        <w:widowControl/>
        <w:numPr>
          <w:ilvl w:val="0"/>
          <w:numId w:val="38"/>
        </w:numPr>
        <w:suppressAutoHyphens w:val="0"/>
        <w:jc w:val="both"/>
      </w:pPr>
      <w:r>
        <w:t>Com’è la ripartizione percentuale dei dipendenti ?</w:t>
      </w:r>
    </w:p>
    <w:p w14:paraId="2E32B9D6" w14:textId="77777777" w:rsidR="009B41A4" w:rsidRDefault="009B41A4" w:rsidP="009B41A4">
      <w:pPr>
        <w:pStyle w:val="Paragrafoelenco"/>
        <w:jc w:val="both"/>
      </w:pPr>
      <w:r>
        <w:t>Tempo indeterminato ………%              Tempo determinato ………..%</w:t>
      </w:r>
    </w:p>
    <w:p w14:paraId="6B101916" w14:textId="77777777" w:rsidR="009B41A4" w:rsidRDefault="009B41A4" w:rsidP="009B41A4">
      <w:pPr>
        <w:pStyle w:val="Paragrafoelenco"/>
        <w:jc w:val="both"/>
      </w:pPr>
      <w:r>
        <w:t>Full time …………%                                   Part Time ………….%</w:t>
      </w:r>
    </w:p>
    <w:p w14:paraId="639F52BB" w14:textId="77777777" w:rsidR="009B41A4" w:rsidRDefault="009B41A4" w:rsidP="009B41A4">
      <w:pPr>
        <w:pStyle w:val="Paragrafoelenco"/>
        <w:jc w:val="both"/>
      </w:pPr>
    </w:p>
    <w:p w14:paraId="7235C5F1" w14:textId="77777777" w:rsidR="009B41A4" w:rsidRDefault="009B41A4" w:rsidP="009B41A4">
      <w:pPr>
        <w:pStyle w:val="Paragrafoelenco"/>
        <w:widowControl/>
        <w:numPr>
          <w:ilvl w:val="0"/>
          <w:numId w:val="38"/>
        </w:numPr>
        <w:suppressAutoHyphens w:val="0"/>
        <w:jc w:val="both"/>
      </w:pPr>
      <w:r>
        <w:t>Quali sono le diverse tipologie contrattuali con cui sono stati assunti i dipendenti ?</w:t>
      </w:r>
    </w:p>
    <w:p w14:paraId="13F7B1FA" w14:textId="6B2CA3CB" w:rsidR="009B41A4" w:rsidRDefault="009B41A4" w:rsidP="009B41A4">
      <w:pPr>
        <w:pStyle w:val="Paragrafoelenco"/>
        <w:ind w:left="14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6803">
        <w:t>……………………………………………………………………………</w:t>
      </w:r>
    </w:p>
    <w:p w14:paraId="20738E60" w14:textId="77777777" w:rsidR="009B41A4" w:rsidRDefault="009B41A4" w:rsidP="009B41A4">
      <w:pPr>
        <w:pStyle w:val="Paragrafoelenco"/>
        <w:widowControl/>
        <w:numPr>
          <w:ilvl w:val="0"/>
          <w:numId w:val="38"/>
        </w:numPr>
        <w:suppressAutoHyphens w:val="0"/>
        <w:jc w:val="both"/>
      </w:pPr>
      <w:r>
        <w:t>Quali sono i canali utilizzati per diffondere le offerte di lavoro ? ( giornali, internet….)</w:t>
      </w:r>
    </w:p>
    <w:p w14:paraId="0C29C874" w14:textId="20003B46" w:rsidR="009B41A4" w:rsidRDefault="009B41A4" w:rsidP="009B41A4">
      <w:pPr>
        <w:pStyle w:val="Paragrafoelenco"/>
        <w:ind w:left="14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6803">
        <w:t>……………………………………………………………………………</w:t>
      </w:r>
    </w:p>
    <w:p w14:paraId="25EE4083" w14:textId="77777777" w:rsidR="00CF6803" w:rsidRDefault="00CF6803" w:rsidP="009B41A4">
      <w:pPr>
        <w:pStyle w:val="Paragrafoelenco"/>
        <w:ind w:left="1440"/>
        <w:jc w:val="both"/>
      </w:pPr>
      <w:bookmarkStart w:id="0" w:name="_GoBack"/>
      <w:bookmarkEnd w:id="0"/>
    </w:p>
    <w:p w14:paraId="39FBB9DF" w14:textId="77777777" w:rsidR="009B41A4" w:rsidRDefault="009B41A4" w:rsidP="009B41A4">
      <w:pPr>
        <w:pStyle w:val="Paragrafoelenco"/>
        <w:widowControl/>
        <w:numPr>
          <w:ilvl w:val="0"/>
          <w:numId w:val="38"/>
        </w:numPr>
        <w:suppressAutoHyphens w:val="0"/>
        <w:jc w:val="both"/>
      </w:pPr>
      <w:r>
        <w:t>Come viene selezionato il personale ? ( colloquio, test, agenzie esterne….)</w:t>
      </w:r>
    </w:p>
    <w:p w14:paraId="09166E8A" w14:textId="351771D7" w:rsidR="009B41A4" w:rsidRDefault="009B41A4" w:rsidP="009B41A4">
      <w:pPr>
        <w:pStyle w:val="Paragrafoelenco"/>
        <w:ind w:left="14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6803">
        <w:t>……………………………………………………………………………</w:t>
      </w:r>
    </w:p>
    <w:p w14:paraId="01E0BE39" w14:textId="77777777" w:rsidR="00CF6803" w:rsidRDefault="00CF6803" w:rsidP="009B41A4">
      <w:pPr>
        <w:pStyle w:val="Paragrafoelenco"/>
        <w:ind w:left="1440"/>
        <w:jc w:val="both"/>
      </w:pPr>
    </w:p>
    <w:p w14:paraId="3C9B6565" w14:textId="77777777" w:rsidR="009B41A4" w:rsidRDefault="009B41A4" w:rsidP="009B41A4">
      <w:pPr>
        <w:pStyle w:val="Paragrafoelenco"/>
        <w:widowControl/>
        <w:numPr>
          <w:ilvl w:val="0"/>
          <w:numId w:val="38"/>
        </w:numPr>
        <w:suppressAutoHyphens w:val="0"/>
        <w:jc w:val="both"/>
      </w:pPr>
      <w:r>
        <w:t>I neo assunti vengono inquadrati come apprendisti ? Se no, in quale altro modo ?</w:t>
      </w:r>
    </w:p>
    <w:p w14:paraId="308DB58D" w14:textId="7860D648" w:rsidR="009B41A4" w:rsidRDefault="009B41A4" w:rsidP="009B41A4">
      <w:pPr>
        <w:pStyle w:val="Paragrafoelenco"/>
        <w:ind w:left="14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6803">
        <w:t>…………………………………………………………………………..</w:t>
      </w:r>
      <w:r>
        <w:t>………..</w:t>
      </w:r>
    </w:p>
    <w:p w14:paraId="36097866" w14:textId="77777777" w:rsidR="00CF6803" w:rsidRDefault="00CF6803" w:rsidP="00CF6803">
      <w:pPr>
        <w:jc w:val="both"/>
      </w:pPr>
    </w:p>
    <w:p w14:paraId="477A9E3D" w14:textId="77777777" w:rsidR="009B41A4" w:rsidRDefault="009B41A4" w:rsidP="009B41A4">
      <w:pPr>
        <w:pStyle w:val="Paragrafoelenco"/>
        <w:widowControl/>
        <w:numPr>
          <w:ilvl w:val="0"/>
          <w:numId w:val="38"/>
        </w:numPr>
        <w:suppressAutoHyphens w:val="0"/>
        <w:jc w:val="both"/>
      </w:pPr>
      <w:r>
        <w:lastRenderedPageBreak/>
        <w:t>E’ previsto un periodo di prova ? Se sì, quanto dura ?</w:t>
      </w:r>
    </w:p>
    <w:p w14:paraId="461576F5" w14:textId="26DE25ED" w:rsidR="009B41A4" w:rsidRDefault="009B41A4" w:rsidP="009B41A4">
      <w:pPr>
        <w:pStyle w:val="Paragrafoelenco"/>
        <w:ind w:left="14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8164F4" w14:textId="77777777" w:rsidR="009B41A4" w:rsidRDefault="009B41A4" w:rsidP="009B41A4">
      <w:pPr>
        <w:pStyle w:val="Paragrafoelenco"/>
        <w:widowControl/>
        <w:numPr>
          <w:ilvl w:val="0"/>
          <w:numId w:val="38"/>
        </w:numPr>
        <w:suppressAutoHyphens w:val="0"/>
        <w:jc w:val="both"/>
      </w:pPr>
      <w:r>
        <w:t>Come avvengono eventuali promozioni di livello e quali conseguenze comportano in termini di responsabilità e retribuzione ?</w:t>
      </w:r>
    </w:p>
    <w:p w14:paraId="729F9AE5" w14:textId="77777777" w:rsidR="009B41A4" w:rsidRDefault="009B41A4" w:rsidP="009B41A4">
      <w:pPr>
        <w:pStyle w:val="Paragrafoelenco"/>
        <w:ind w:left="14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37F42F" w14:textId="77777777" w:rsidR="009B41A4" w:rsidRDefault="009B41A4" w:rsidP="009B41A4">
      <w:pPr>
        <w:pStyle w:val="Paragrafoelenco"/>
        <w:widowControl/>
        <w:suppressAutoHyphens w:val="0"/>
        <w:ind w:left="1440"/>
        <w:jc w:val="both"/>
      </w:pPr>
    </w:p>
    <w:p w14:paraId="3F0AB736" w14:textId="77777777" w:rsidR="009B41A4" w:rsidRDefault="009B41A4" w:rsidP="009B41A4">
      <w:pPr>
        <w:jc w:val="both"/>
      </w:pPr>
    </w:p>
    <w:p w14:paraId="192372E7" w14:textId="77777777" w:rsidR="009B41A4" w:rsidRDefault="009B41A4" w:rsidP="009B41A4">
      <w:pPr>
        <w:jc w:val="both"/>
      </w:pPr>
    </w:p>
    <w:p w14:paraId="7FFBCB0D" w14:textId="77777777" w:rsidR="009B41A4" w:rsidRDefault="009B41A4" w:rsidP="009B41A4">
      <w:pPr>
        <w:jc w:val="both"/>
      </w:pPr>
      <w:r>
        <w:t>IL MARKETING DELL’AZIENDA OSPITANTE</w:t>
      </w:r>
    </w:p>
    <w:p w14:paraId="79A9A855" w14:textId="77777777" w:rsidR="009B41A4" w:rsidRDefault="009B41A4" w:rsidP="009B41A4">
      <w:pPr>
        <w:jc w:val="both"/>
      </w:pPr>
    </w:p>
    <w:p w14:paraId="7CABB365" w14:textId="77777777" w:rsidR="009B41A4" w:rsidRDefault="009B41A4" w:rsidP="009B41A4">
      <w:pPr>
        <w:jc w:val="both"/>
      </w:pPr>
      <w:r>
        <w:t>PRODOTTO</w:t>
      </w:r>
    </w:p>
    <w:p w14:paraId="620E26E5" w14:textId="77777777" w:rsidR="009B41A4" w:rsidRDefault="009B41A4" w:rsidP="009B41A4">
      <w:pPr>
        <w:pStyle w:val="Paragrafoelenco"/>
        <w:widowControl/>
        <w:numPr>
          <w:ilvl w:val="0"/>
          <w:numId w:val="38"/>
        </w:numPr>
        <w:suppressAutoHyphens w:val="0"/>
        <w:jc w:val="both"/>
      </w:pPr>
      <w:r>
        <w:t>Si tratta di un prodotto grocery o non grocery?</w:t>
      </w:r>
    </w:p>
    <w:p w14:paraId="2F7CBB49" w14:textId="77777777" w:rsidR="00F40F48" w:rsidRDefault="009B41A4" w:rsidP="00F40F48">
      <w:pPr>
        <w:pStyle w:val="Paragrafoelenco"/>
        <w:ind w:left="14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  <w:r w:rsidR="00F40F48">
        <w:t>………………………………………………………………………………………………</w:t>
      </w:r>
    </w:p>
    <w:p w14:paraId="47BED6EB" w14:textId="5F29B35D" w:rsidR="009B41A4" w:rsidRDefault="009B41A4" w:rsidP="00F40F48">
      <w:pPr>
        <w:pStyle w:val="Paragrafoelenco"/>
        <w:ind w:left="1440"/>
        <w:jc w:val="both"/>
      </w:pPr>
      <w:r>
        <w:t>In quale fase del suo ciclo di vita si trova ?</w:t>
      </w:r>
    </w:p>
    <w:p w14:paraId="57E792C0" w14:textId="0F28ED6A" w:rsidR="009B41A4" w:rsidRDefault="009B41A4" w:rsidP="00F40F48">
      <w:pPr>
        <w:pStyle w:val="Paragrafoelenco"/>
        <w:ind w:left="14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0F48">
        <w:t>……………………………………………………………………………</w:t>
      </w:r>
    </w:p>
    <w:p w14:paraId="1188EB3F" w14:textId="77777777" w:rsidR="009B41A4" w:rsidRDefault="009B41A4" w:rsidP="00F40F48">
      <w:pPr>
        <w:jc w:val="both"/>
      </w:pPr>
    </w:p>
    <w:p w14:paraId="4CB57B0C" w14:textId="77777777" w:rsidR="009B41A4" w:rsidRDefault="009B41A4" w:rsidP="00F40F48">
      <w:pPr>
        <w:pStyle w:val="Paragrafoelenco"/>
        <w:ind w:left="0"/>
        <w:jc w:val="both"/>
      </w:pPr>
      <w:r>
        <w:t>PREZZO</w:t>
      </w:r>
    </w:p>
    <w:p w14:paraId="693E46CF" w14:textId="77777777" w:rsidR="009B41A4" w:rsidRDefault="009B41A4" w:rsidP="009B41A4">
      <w:pPr>
        <w:pStyle w:val="Paragrafoelenco"/>
        <w:ind w:left="1440"/>
        <w:jc w:val="both"/>
      </w:pPr>
    </w:p>
    <w:p w14:paraId="152F7008" w14:textId="77777777" w:rsidR="009B41A4" w:rsidRDefault="009B41A4" w:rsidP="009B41A4">
      <w:pPr>
        <w:pStyle w:val="Paragrafoelenco"/>
        <w:widowControl/>
        <w:numPr>
          <w:ilvl w:val="0"/>
          <w:numId w:val="38"/>
        </w:numPr>
        <w:suppressAutoHyphens w:val="0"/>
        <w:jc w:val="both"/>
      </w:pPr>
      <w:r>
        <w:t>Individua i principali costi fissi e variabili</w:t>
      </w:r>
    </w:p>
    <w:p w14:paraId="3AC196AA" w14:textId="5DD2DA70" w:rsidR="009B41A4" w:rsidRDefault="009B41A4" w:rsidP="00F40F48">
      <w:pPr>
        <w:pStyle w:val="Paragrafoelenco"/>
        <w:ind w:left="14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Qual è la politica di prezzo praticata ?</w:t>
      </w:r>
    </w:p>
    <w:p w14:paraId="219A1B2F" w14:textId="7D12EADA" w:rsidR="009B41A4" w:rsidRDefault="009B41A4" w:rsidP="00F40F48">
      <w:pPr>
        <w:pStyle w:val="Paragrafoelenco"/>
        <w:ind w:left="14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Si ricorre a tecniche promozionali ? Se sì, quali?</w:t>
      </w:r>
    </w:p>
    <w:p w14:paraId="3011AC92" w14:textId="59C8AA2D" w:rsidR="009B41A4" w:rsidRDefault="009B41A4" w:rsidP="009B41A4">
      <w:pPr>
        <w:pStyle w:val="Paragrafoelenco"/>
        <w:ind w:left="14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16365B" w14:textId="77777777" w:rsidR="009B41A4" w:rsidRDefault="009B41A4" w:rsidP="009B41A4">
      <w:pPr>
        <w:pStyle w:val="Paragrafoelenco"/>
        <w:ind w:left="1440"/>
        <w:jc w:val="both"/>
      </w:pPr>
    </w:p>
    <w:p w14:paraId="56D8E493" w14:textId="77777777" w:rsidR="009B41A4" w:rsidRDefault="009B41A4" w:rsidP="00F40F48">
      <w:pPr>
        <w:jc w:val="both"/>
      </w:pPr>
      <w:r>
        <w:t>DISTRIBUZIONE</w:t>
      </w:r>
    </w:p>
    <w:p w14:paraId="59C5BFCE" w14:textId="77777777" w:rsidR="009B41A4" w:rsidRDefault="009B41A4" w:rsidP="009B41A4">
      <w:pPr>
        <w:pStyle w:val="Paragrafoelenco"/>
        <w:ind w:left="1440"/>
        <w:jc w:val="both"/>
      </w:pPr>
    </w:p>
    <w:p w14:paraId="125C2AF7" w14:textId="77777777" w:rsidR="009B41A4" w:rsidRDefault="009B41A4" w:rsidP="009B41A4">
      <w:pPr>
        <w:pStyle w:val="Paragrafoelenco"/>
        <w:widowControl/>
        <w:numPr>
          <w:ilvl w:val="0"/>
          <w:numId w:val="38"/>
        </w:numPr>
        <w:suppressAutoHyphens w:val="0"/>
        <w:jc w:val="both"/>
      </w:pPr>
      <w:r>
        <w:t>Il canale di distribuzione prescelto è diretto, breve o lungo ?</w:t>
      </w:r>
    </w:p>
    <w:p w14:paraId="74E8F322" w14:textId="0E3120A9" w:rsidR="009B41A4" w:rsidRDefault="009B41A4" w:rsidP="009B41A4">
      <w:pPr>
        <w:pStyle w:val="Paragrafoelenco"/>
        <w:ind w:left="14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46267" w14:textId="77777777" w:rsidR="009B41A4" w:rsidRDefault="009B41A4" w:rsidP="009B41A4">
      <w:pPr>
        <w:pStyle w:val="Paragrafoelenco"/>
        <w:widowControl/>
        <w:numPr>
          <w:ilvl w:val="0"/>
          <w:numId w:val="38"/>
        </w:numPr>
        <w:suppressAutoHyphens w:val="0"/>
        <w:jc w:val="both"/>
      </w:pPr>
      <w:r>
        <w:lastRenderedPageBreak/>
        <w:t>La rete di vendita è diretta o indiretta ?</w:t>
      </w:r>
    </w:p>
    <w:p w14:paraId="78F80114" w14:textId="0DBEB93B" w:rsidR="009B41A4" w:rsidRDefault="009B41A4" w:rsidP="00DB238A">
      <w:pPr>
        <w:pStyle w:val="Paragrafoelenco"/>
        <w:ind w:left="14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Si utilizza l’e-commerce? Con quali modalità ?</w:t>
      </w:r>
    </w:p>
    <w:p w14:paraId="5D4E5AF8" w14:textId="68D4CAFF" w:rsidR="009B41A4" w:rsidRDefault="009B41A4" w:rsidP="009B41A4">
      <w:pPr>
        <w:pStyle w:val="Paragrafoelenco"/>
        <w:ind w:left="14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04BBEE" w14:textId="77777777" w:rsidR="009B41A4" w:rsidRDefault="009B41A4" w:rsidP="009B41A4">
      <w:pPr>
        <w:pStyle w:val="Paragrafoelenco"/>
        <w:ind w:left="1440"/>
        <w:jc w:val="both"/>
      </w:pPr>
    </w:p>
    <w:p w14:paraId="2AAA5927" w14:textId="77777777" w:rsidR="009B41A4" w:rsidRDefault="009B41A4" w:rsidP="00DB238A">
      <w:pPr>
        <w:pStyle w:val="Paragrafoelenco"/>
        <w:ind w:left="0"/>
        <w:jc w:val="both"/>
      </w:pPr>
      <w:r>
        <w:t>PUBBLICITA’</w:t>
      </w:r>
    </w:p>
    <w:p w14:paraId="642AEFC7" w14:textId="77777777" w:rsidR="009B41A4" w:rsidRDefault="009B41A4" w:rsidP="009B41A4">
      <w:pPr>
        <w:pStyle w:val="Paragrafoelenco"/>
        <w:ind w:left="1440"/>
        <w:jc w:val="both"/>
      </w:pPr>
    </w:p>
    <w:p w14:paraId="5E3D917D" w14:textId="77777777" w:rsidR="009B41A4" w:rsidRDefault="009B41A4" w:rsidP="009B41A4">
      <w:pPr>
        <w:pStyle w:val="Paragrafoelenco"/>
        <w:widowControl/>
        <w:numPr>
          <w:ilvl w:val="0"/>
          <w:numId w:val="38"/>
        </w:numPr>
        <w:suppressAutoHyphens w:val="0"/>
        <w:jc w:val="both"/>
      </w:pPr>
      <w:r>
        <w:t>Attraverso quali mezzi vengono pubblicizzati i prodotti ?</w:t>
      </w:r>
    </w:p>
    <w:p w14:paraId="7B034D56" w14:textId="0F5EC34D" w:rsidR="009B41A4" w:rsidRDefault="009B41A4" w:rsidP="009B41A4">
      <w:pPr>
        <w:pStyle w:val="Paragrafoelenco"/>
        <w:ind w:left="14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BACFC8" w14:textId="77777777" w:rsidR="009B41A4" w:rsidRDefault="009B41A4" w:rsidP="009B41A4">
      <w:pPr>
        <w:pStyle w:val="Paragrafoelenco"/>
        <w:widowControl/>
        <w:numPr>
          <w:ilvl w:val="0"/>
          <w:numId w:val="38"/>
        </w:numPr>
        <w:suppressAutoHyphens w:val="0"/>
        <w:jc w:val="both"/>
      </w:pPr>
      <w:r>
        <w:t xml:space="preserve">Qual è lo scopo della pubblicità ? </w:t>
      </w:r>
    </w:p>
    <w:p w14:paraId="41C20918" w14:textId="417720A9" w:rsidR="009B41A4" w:rsidRDefault="009B41A4" w:rsidP="009B41A4">
      <w:pPr>
        <w:pStyle w:val="Paragrafoelenco"/>
        <w:ind w:left="14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E3A49A" w14:textId="77777777" w:rsidR="009B41A4" w:rsidRDefault="009B41A4" w:rsidP="009B41A4">
      <w:pPr>
        <w:pStyle w:val="Paragrafoelenco"/>
        <w:widowControl/>
        <w:numPr>
          <w:ilvl w:val="0"/>
          <w:numId w:val="38"/>
        </w:numPr>
        <w:suppressAutoHyphens w:val="0"/>
        <w:jc w:val="both"/>
      </w:pPr>
      <w:r>
        <w:t>Si tratta di pubblicità istituzionale o di prodotto ?</w:t>
      </w:r>
    </w:p>
    <w:p w14:paraId="772E7B56" w14:textId="5E0EEE58" w:rsidR="009B41A4" w:rsidRDefault="009B41A4" w:rsidP="009B41A4">
      <w:pPr>
        <w:pStyle w:val="Paragrafoelenco"/>
        <w:ind w:left="14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238A">
        <w:t>……………………………………………………………………………</w:t>
      </w:r>
    </w:p>
    <w:p w14:paraId="4D3E98D0" w14:textId="77777777" w:rsidR="009B41A4" w:rsidRDefault="009B41A4" w:rsidP="009B41A4">
      <w:pPr>
        <w:jc w:val="both"/>
      </w:pPr>
    </w:p>
    <w:p w14:paraId="75794617" w14:textId="7DDA8AE5" w:rsidR="00DB238A" w:rsidRDefault="00DB238A">
      <w:pPr>
        <w:widowControl/>
        <w:suppressAutoHyphens w:val="0"/>
        <w:rPr>
          <w:szCs w:val="21"/>
        </w:rPr>
      </w:pPr>
      <w:r>
        <w:br w:type="page"/>
      </w:r>
    </w:p>
    <w:p w14:paraId="4882DB16" w14:textId="77777777" w:rsidR="009B41A4" w:rsidRDefault="009B41A4" w:rsidP="009B41A4">
      <w:pPr>
        <w:jc w:val="both"/>
      </w:pPr>
    </w:p>
    <w:p w14:paraId="5F1BC936" w14:textId="77777777" w:rsidR="009B41A4" w:rsidRDefault="009B41A4" w:rsidP="009B41A4">
      <w:pPr>
        <w:jc w:val="both"/>
      </w:pPr>
      <w:r>
        <w:t>Procedi all’autovalutazione della tua esperienza in azienda e rispondi alle seguenti domande.</w:t>
      </w:r>
    </w:p>
    <w:p w14:paraId="4802FDE0" w14:textId="77777777" w:rsidR="009B41A4" w:rsidRDefault="009B41A4" w:rsidP="009B41A4">
      <w:pPr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60"/>
        <w:gridCol w:w="749"/>
        <w:gridCol w:w="931"/>
        <w:gridCol w:w="1488"/>
        <w:gridCol w:w="896"/>
        <w:gridCol w:w="3198"/>
      </w:tblGrid>
      <w:tr w:rsidR="009B41A4" w14:paraId="07593353" w14:textId="77777777" w:rsidTr="00DD5970">
        <w:tc>
          <w:tcPr>
            <w:tcW w:w="2360" w:type="dxa"/>
          </w:tcPr>
          <w:p w14:paraId="35D24B60" w14:textId="77777777" w:rsidR="009B41A4" w:rsidRDefault="009B41A4" w:rsidP="00DD5970">
            <w:pPr>
              <w:jc w:val="both"/>
            </w:pPr>
          </w:p>
        </w:tc>
        <w:tc>
          <w:tcPr>
            <w:tcW w:w="749" w:type="dxa"/>
          </w:tcPr>
          <w:p w14:paraId="5FA262E9" w14:textId="77777777" w:rsidR="009B41A4" w:rsidRDefault="009B41A4" w:rsidP="00DD5970">
            <w:pPr>
              <w:jc w:val="both"/>
            </w:pPr>
            <w:r>
              <w:t>Per nulla</w:t>
            </w:r>
          </w:p>
        </w:tc>
        <w:tc>
          <w:tcPr>
            <w:tcW w:w="931" w:type="dxa"/>
          </w:tcPr>
          <w:p w14:paraId="73B977F5" w14:textId="77777777" w:rsidR="009B41A4" w:rsidRDefault="009B41A4" w:rsidP="00DD5970">
            <w:pPr>
              <w:jc w:val="both"/>
            </w:pPr>
            <w:r>
              <w:t>poco</w:t>
            </w:r>
          </w:p>
        </w:tc>
        <w:tc>
          <w:tcPr>
            <w:tcW w:w="1488" w:type="dxa"/>
          </w:tcPr>
          <w:p w14:paraId="2D3BE0C0" w14:textId="77777777" w:rsidR="009B41A4" w:rsidRDefault="009B41A4" w:rsidP="00DD5970">
            <w:pPr>
              <w:jc w:val="both"/>
            </w:pPr>
            <w:r>
              <w:t>abbastanza</w:t>
            </w:r>
          </w:p>
        </w:tc>
        <w:tc>
          <w:tcPr>
            <w:tcW w:w="896" w:type="dxa"/>
          </w:tcPr>
          <w:p w14:paraId="6D29EB35" w14:textId="77777777" w:rsidR="009B41A4" w:rsidRDefault="009B41A4" w:rsidP="00DD5970">
            <w:pPr>
              <w:jc w:val="both"/>
            </w:pPr>
            <w:r>
              <w:t>molto</w:t>
            </w:r>
          </w:p>
        </w:tc>
        <w:tc>
          <w:tcPr>
            <w:tcW w:w="3198" w:type="dxa"/>
          </w:tcPr>
          <w:p w14:paraId="7C3138B3" w14:textId="77777777" w:rsidR="009B41A4" w:rsidRDefault="009B41A4" w:rsidP="00DD5970">
            <w:pPr>
              <w:jc w:val="center"/>
            </w:pPr>
            <w:r>
              <w:t>racconta</w:t>
            </w:r>
          </w:p>
        </w:tc>
      </w:tr>
      <w:tr w:rsidR="009B41A4" w14:paraId="2EC9A219" w14:textId="77777777" w:rsidTr="00DD5970">
        <w:tc>
          <w:tcPr>
            <w:tcW w:w="2360" w:type="dxa"/>
          </w:tcPr>
          <w:p w14:paraId="0412BA38" w14:textId="77777777" w:rsidR="009B41A4" w:rsidRDefault="009B41A4" w:rsidP="00DD5970">
            <w:pPr>
              <w:jc w:val="both"/>
            </w:pPr>
            <w:r>
              <w:t>Hai potuto ampliare le tue conoscenze scolastiche ?</w:t>
            </w:r>
          </w:p>
        </w:tc>
        <w:tc>
          <w:tcPr>
            <w:tcW w:w="749" w:type="dxa"/>
          </w:tcPr>
          <w:p w14:paraId="5D7E9942" w14:textId="77777777" w:rsidR="009B41A4" w:rsidRDefault="009B41A4" w:rsidP="00DD5970">
            <w:pPr>
              <w:jc w:val="both"/>
            </w:pPr>
          </w:p>
        </w:tc>
        <w:tc>
          <w:tcPr>
            <w:tcW w:w="931" w:type="dxa"/>
          </w:tcPr>
          <w:p w14:paraId="5CCA6B8A" w14:textId="77777777" w:rsidR="009B41A4" w:rsidRDefault="009B41A4" w:rsidP="00DD5970">
            <w:pPr>
              <w:jc w:val="both"/>
            </w:pPr>
          </w:p>
        </w:tc>
        <w:tc>
          <w:tcPr>
            <w:tcW w:w="1488" w:type="dxa"/>
          </w:tcPr>
          <w:p w14:paraId="5C8C82EB" w14:textId="77777777" w:rsidR="009B41A4" w:rsidRDefault="009B41A4" w:rsidP="00DD5970">
            <w:pPr>
              <w:jc w:val="both"/>
            </w:pPr>
          </w:p>
        </w:tc>
        <w:tc>
          <w:tcPr>
            <w:tcW w:w="896" w:type="dxa"/>
          </w:tcPr>
          <w:p w14:paraId="15875FE5" w14:textId="77777777" w:rsidR="009B41A4" w:rsidRDefault="009B41A4" w:rsidP="00DD5970">
            <w:pPr>
              <w:jc w:val="both"/>
            </w:pPr>
          </w:p>
        </w:tc>
        <w:tc>
          <w:tcPr>
            <w:tcW w:w="3198" w:type="dxa"/>
          </w:tcPr>
          <w:p w14:paraId="05768499" w14:textId="77777777" w:rsidR="009B41A4" w:rsidRDefault="009B41A4" w:rsidP="00DD5970">
            <w:pPr>
              <w:jc w:val="both"/>
            </w:pPr>
          </w:p>
        </w:tc>
      </w:tr>
      <w:tr w:rsidR="009B41A4" w14:paraId="58A09CC2" w14:textId="77777777" w:rsidTr="00DD5970">
        <w:tc>
          <w:tcPr>
            <w:tcW w:w="2360" w:type="dxa"/>
          </w:tcPr>
          <w:p w14:paraId="085C5B9F" w14:textId="77777777" w:rsidR="009B41A4" w:rsidRDefault="009B41A4" w:rsidP="00DD5970">
            <w:pPr>
              <w:jc w:val="both"/>
            </w:pPr>
            <w:r>
              <w:t>Hai potenziato le tue competenze professionali ?</w:t>
            </w:r>
          </w:p>
        </w:tc>
        <w:tc>
          <w:tcPr>
            <w:tcW w:w="749" w:type="dxa"/>
          </w:tcPr>
          <w:p w14:paraId="5A33A1A0" w14:textId="77777777" w:rsidR="009B41A4" w:rsidRDefault="009B41A4" w:rsidP="00DD5970">
            <w:pPr>
              <w:jc w:val="both"/>
            </w:pPr>
          </w:p>
        </w:tc>
        <w:tc>
          <w:tcPr>
            <w:tcW w:w="931" w:type="dxa"/>
          </w:tcPr>
          <w:p w14:paraId="09CC602E" w14:textId="77777777" w:rsidR="009B41A4" w:rsidRDefault="009B41A4" w:rsidP="00DD5970">
            <w:pPr>
              <w:jc w:val="both"/>
            </w:pPr>
          </w:p>
        </w:tc>
        <w:tc>
          <w:tcPr>
            <w:tcW w:w="1488" w:type="dxa"/>
          </w:tcPr>
          <w:p w14:paraId="00926B27" w14:textId="77777777" w:rsidR="009B41A4" w:rsidRDefault="009B41A4" w:rsidP="00DD5970">
            <w:pPr>
              <w:jc w:val="both"/>
            </w:pPr>
          </w:p>
        </w:tc>
        <w:tc>
          <w:tcPr>
            <w:tcW w:w="896" w:type="dxa"/>
          </w:tcPr>
          <w:p w14:paraId="0C25719E" w14:textId="77777777" w:rsidR="009B41A4" w:rsidRDefault="009B41A4" w:rsidP="00DD5970">
            <w:pPr>
              <w:jc w:val="both"/>
            </w:pPr>
          </w:p>
        </w:tc>
        <w:tc>
          <w:tcPr>
            <w:tcW w:w="3198" w:type="dxa"/>
          </w:tcPr>
          <w:p w14:paraId="13846197" w14:textId="77777777" w:rsidR="009B41A4" w:rsidRDefault="009B41A4" w:rsidP="00DD5970">
            <w:pPr>
              <w:jc w:val="both"/>
            </w:pPr>
          </w:p>
        </w:tc>
      </w:tr>
      <w:tr w:rsidR="009B41A4" w14:paraId="0E7EF89C" w14:textId="77777777" w:rsidTr="00DD5970">
        <w:tc>
          <w:tcPr>
            <w:tcW w:w="2360" w:type="dxa"/>
          </w:tcPr>
          <w:p w14:paraId="24AA97D5" w14:textId="77777777" w:rsidR="009B41A4" w:rsidRDefault="009B41A4" w:rsidP="00DD5970">
            <w:pPr>
              <w:jc w:val="both"/>
            </w:pPr>
            <w:r>
              <w:t>Sei riuscito a tenere ansie e tensioni sotto controllo?</w:t>
            </w:r>
          </w:p>
        </w:tc>
        <w:tc>
          <w:tcPr>
            <w:tcW w:w="749" w:type="dxa"/>
          </w:tcPr>
          <w:p w14:paraId="3F8F7DFA" w14:textId="77777777" w:rsidR="009B41A4" w:rsidRDefault="009B41A4" w:rsidP="00DD5970">
            <w:pPr>
              <w:jc w:val="both"/>
            </w:pPr>
          </w:p>
        </w:tc>
        <w:tc>
          <w:tcPr>
            <w:tcW w:w="931" w:type="dxa"/>
          </w:tcPr>
          <w:p w14:paraId="7EE0B11D" w14:textId="77777777" w:rsidR="009B41A4" w:rsidRDefault="009B41A4" w:rsidP="00DD5970">
            <w:pPr>
              <w:jc w:val="both"/>
            </w:pPr>
          </w:p>
        </w:tc>
        <w:tc>
          <w:tcPr>
            <w:tcW w:w="1488" w:type="dxa"/>
          </w:tcPr>
          <w:p w14:paraId="0CF7A8D0" w14:textId="77777777" w:rsidR="009B41A4" w:rsidRDefault="009B41A4" w:rsidP="00DD5970">
            <w:pPr>
              <w:jc w:val="both"/>
            </w:pPr>
          </w:p>
        </w:tc>
        <w:tc>
          <w:tcPr>
            <w:tcW w:w="896" w:type="dxa"/>
          </w:tcPr>
          <w:p w14:paraId="1413F008" w14:textId="77777777" w:rsidR="009B41A4" w:rsidRDefault="009B41A4" w:rsidP="00DD5970">
            <w:pPr>
              <w:jc w:val="both"/>
            </w:pPr>
          </w:p>
        </w:tc>
        <w:tc>
          <w:tcPr>
            <w:tcW w:w="3198" w:type="dxa"/>
          </w:tcPr>
          <w:p w14:paraId="5BEC2CC9" w14:textId="77777777" w:rsidR="009B41A4" w:rsidRDefault="009B41A4" w:rsidP="00DD5970">
            <w:pPr>
              <w:jc w:val="both"/>
            </w:pPr>
          </w:p>
        </w:tc>
      </w:tr>
      <w:tr w:rsidR="009B41A4" w14:paraId="11984DD5" w14:textId="77777777" w:rsidTr="00DD5970">
        <w:tc>
          <w:tcPr>
            <w:tcW w:w="2360" w:type="dxa"/>
          </w:tcPr>
          <w:p w14:paraId="38142721" w14:textId="77777777" w:rsidR="009B41A4" w:rsidRDefault="009B41A4" w:rsidP="00DD5970">
            <w:pPr>
              <w:jc w:val="both"/>
            </w:pPr>
            <w:r>
              <w:t>Hai chiesto aiuto in momenti di difficoltà?</w:t>
            </w:r>
          </w:p>
        </w:tc>
        <w:tc>
          <w:tcPr>
            <w:tcW w:w="749" w:type="dxa"/>
          </w:tcPr>
          <w:p w14:paraId="782DE823" w14:textId="77777777" w:rsidR="009B41A4" w:rsidRDefault="009B41A4" w:rsidP="00DD5970">
            <w:pPr>
              <w:jc w:val="both"/>
            </w:pPr>
          </w:p>
        </w:tc>
        <w:tc>
          <w:tcPr>
            <w:tcW w:w="931" w:type="dxa"/>
          </w:tcPr>
          <w:p w14:paraId="142F8E0A" w14:textId="77777777" w:rsidR="009B41A4" w:rsidRDefault="009B41A4" w:rsidP="00DD5970">
            <w:pPr>
              <w:jc w:val="both"/>
            </w:pPr>
          </w:p>
        </w:tc>
        <w:tc>
          <w:tcPr>
            <w:tcW w:w="1488" w:type="dxa"/>
          </w:tcPr>
          <w:p w14:paraId="7F68CAE7" w14:textId="77777777" w:rsidR="009B41A4" w:rsidRDefault="009B41A4" w:rsidP="00DD5970">
            <w:pPr>
              <w:jc w:val="both"/>
            </w:pPr>
          </w:p>
        </w:tc>
        <w:tc>
          <w:tcPr>
            <w:tcW w:w="896" w:type="dxa"/>
          </w:tcPr>
          <w:p w14:paraId="723D05BD" w14:textId="77777777" w:rsidR="009B41A4" w:rsidRDefault="009B41A4" w:rsidP="00DD5970">
            <w:pPr>
              <w:jc w:val="both"/>
            </w:pPr>
          </w:p>
        </w:tc>
        <w:tc>
          <w:tcPr>
            <w:tcW w:w="3198" w:type="dxa"/>
          </w:tcPr>
          <w:p w14:paraId="2A120D63" w14:textId="77777777" w:rsidR="009B41A4" w:rsidRDefault="009B41A4" w:rsidP="00DD5970">
            <w:pPr>
              <w:jc w:val="both"/>
            </w:pPr>
          </w:p>
        </w:tc>
      </w:tr>
      <w:tr w:rsidR="009B41A4" w14:paraId="2ABD2BFD" w14:textId="77777777" w:rsidTr="00DD5970">
        <w:tc>
          <w:tcPr>
            <w:tcW w:w="2360" w:type="dxa"/>
          </w:tcPr>
          <w:p w14:paraId="1AEEA711" w14:textId="77777777" w:rsidR="009B41A4" w:rsidRDefault="009B41A4" w:rsidP="00DD5970">
            <w:pPr>
              <w:jc w:val="both"/>
            </w:pPr>
            <w:r>
              <w:t>Hai saputo collaborare in modo costrutivo nelle occasioni di lavoro di gruppo?</w:t>
            </w:r>
          </w:p>
        </w:tc>
        <w:tc>
          <w:tcPr>
            <w:tcW w:w="749" w:type="dxa"/>
          </w:tcPr>
          <w:p w14:paraId="508C03FA" w14:textId="77777777" w:rsidR="009B41A4" w:rsidRDefault="009B41A4" w:rsidP="00DD5970">
            <w:pPr>
              <w:jc w:val="both"/>
            </w:pPr>
          </w:p>
        </w:tc>
        <w:tc>
          <w:tcPr>
            <w:tcW w:w="931" w:type="dxa"/>
          </w:tcPr>
          <w:p w14:paraId="26816EA1" w14:textId="77777777" w:rsidR="009B41A4" w:rsidRDefault="009B41A4" w:rsidP="00DD5970">
            <w:pPr>
              <w:jc w:val="both"/>
            </w:pPr>
          </w:p>
        </w:tc>
        <w:tc>
          <w:tcPr>
            <w:tcW w:w="1488" w:type="dxa"/>
          </w:tcPr>
          <w:p w14:paraId="4E7DE40A" w14:textId="77777777" w:rsidR="009B41A4" w:rsidRDefault="009B41A4" w:rsidP="00DD5970">
            <w:pPr>
              <w:jc w:val="both"/>
            </w:pPr>
          </w:p>
        </w:tc>
        <w:tc>
          <w:tcPr>
            <w:tcW w:w="896" w:type="dxa"/>
          </w:tcPr>
          <w:p w14:paraId="4EA22D65" w14:textId="77777777" w:rsidR="009B41A4" w:rsidRDefault="009B41A4" w:rsidP="00DD5970">
            <w:pPr>
              <w:jc w:val="both"/>
            </w:pPr>
          </w:p>
        </w:tc>
        <w:tc>
          <w:tcPr>
            <w:tcW w:w="3198" w:type="dxa"/>
          </w:tcPr>
          <w:p w14:paraId="3EB46CC2" w14:textId="77777777" w:rsidR="009B41A4" w:rsidRDefault="009B41A4" w:rsidP="00DD5970">
            <w:pPr>
              <w:jc w:val="both"/>
            </w:pPr>
          </w:p>
        </w:tc>
      </w:tr>
      <w:tr w:rsidR="009B41A4" w14:paraId="3A659448" w14:textId="77777777" w:rsidTr="00DD5970">
        <w:tc>
          <w:tcPr>
            <w:tcW w:w="2360" w:type="dxa"/>
          </w:tcPr>
          <w:p w14:paraId="364D56C3" w14:textId="77777777" w:rsidR="009B41A4" w:rsidRDefault="009B41A4" w:rsidP="00DD5970">
            <w:pPr>
              <w:jc w:val="both"/>
            </w:pPr>
            <w:r>
              <w:t>Sei stato capace di affrontare gli imprevisti ?</w:t>
            </w:r>
          </w:p>
        </w:tc>
        <w:tc>
          <w:tcPr>
            <w:tcW w:w="749" w:type="dxa"/>
          </w:tcPr>
          <w:p w14:paraId="5006461D" w14:textId="77777777" w:rsidR="009B41A4" w:rsidRDefault="009B41A4" w:rsidP="00DD5970">
            <w:pPr>
              <w:jc w:val="both"/>
            </w:pPr>
          </w:p>
        </w:tc>
        <w:tc>
          <w:tcPr>
            <w:tcW w:w="931" w:type="dxa"/>
          </w:tcPr>
          <w:p w14:paraId="1BBCA71F" w14:textId="77777777" w:rsidR="009B41A4" w:rsidRDefault="009B41A4" w:rsidP="00DD5970">
            <w:pPr>
              <w:jc w:val="both"/>
            </w:pPr>
          </w:p>
        </w:tc>
        <w:tc>
          <w:tcPr>
            <w:tcW w:w="1488" w:type="dxa"/>
          </w:tcPr>
          <w:p w14:paraId="2F6408E9" w14:textId="77777777" w:rsidR="009B41A4" w:rsidRDefault="009B41A4" w:rsidP="00DD5970">
            <w:pPr>
              <w:jc w:val="both"/>
            </w:pPr>
          </w:p>
        </w:tc>
        <w:tc>
          <w:tcPr>
            <w:tcW w:w="896" w:type="dxa"/>
          </w:tcPr>
          <w:p w14:paraId="2BB69269" w14:textId="77777777" w:rsidR="009B41A4" w:rsidRDefault="009B41A4" w:rsidP="00DD5970">
            <w:pPr>
              <w:jc w:val="both"/>
            </w:pPr>
          </w:p>
        </w:tc>
        <w:tc>
          <w:tcPr>
            <w:tcW w:w="3198" w:type="dxa"/>
          </w:tcPr>
          <w:p w14:paraId="161B8FBA" w14:textId="77777777" w:rsidR="009B41A4" w:rsidRDefault="009B41A4" w:rsidP="00DD5970">
            <w:pPr>
              <w:jc w:val="both"/>
            </w:pPr>
          </w:p>
        </w:tc>
      </w:tr>
      <w:tr w:rsidR="009B41A4" w14:paraId="204437C8" w14:textId="77777777" w:rsidTr="00DD5970">
        <w:trPr>
          <w:trHeight w:val="879"/>
        </w:trPr>
        <w:tc>
          <w:tcPr>
            <w:tcW w:w="2360" w:type="dxa"/>
          </w:tcPr>
          <w:p w14:paraId="65F67375" w14:textId="77777777" w:rsidR="009B41A4" w:rsidRDefault="009B41A4" w:rsidP="00DD5970">
            <w:pPr>
              <w:jc w:val="both"/>
            </w:pPr>
            <w:r>
              <w:t>Sei riuscito a tenere un comportamento autonomo?</w:t>
            </w:r>
          </w:p>
        </w:tc>
        <w:tc>
          <w:tcPr>
            <w:tcW w:w="749" w:type="dxa"/>
          </w:tcPr>
          <w:p w14:paraId="3AB83F86" w14:textId="77777777" w:rsidR="009B41A4" w:rsidRDefault="009B41A4" w:rsidP="00DD5970">
            <w:pPr>
              <w:jc w:val="both"/>
            </w:pPr>
          </w:p>
        </w:tc>
        <w:tc>
          <w:tcPr>
            <w:tcW w:w="931" w:type="dxa"/>
          </w:tcPr>
          <w:p w14:paraId="4969C05C" w14:textId="77777777" w:rsidR="009B41A4" w:rsidRDefault="009B41A4" w:rsidP="00DD5970">
            <w:pPr>
              <w:jc w:val="both"/>
            </w:pPr>
          </w:p>
        </w:tc>
        <w:tc>
          <w:tcPr>
            <w:tcW w:w="1488" w:type="dxa"/>
          </w:tcPr>
          <w:p w14:paraId="79056A9A" w14:textId="77777777" w:rsidR="009B41A4" w:rsidRDefault="009B41A4" w:rsidP="00DD5970">
            <w:pPr>
              <w:jc w:val="both"/>
            </w:pPr>
          </w:p>
        </w:tc>
        <w:tc>
          <w:tcPr>
            <w:tcW w:w="896" w:type="dxa"/>
          </w:tcPr>
          <w:p w14:paraId="5FD78656" w14:textId="77777777" w:rsidR="009B41A4" w:rsidRDefault="009B41A4" w:rsidP="00DD5970">
            <w:pPr>
              <w:jc w:val="both"/>
            </w:pPr>
          </w:p>
        </w:tc>
        <w:tc>
          <w:tcPr>
            <w:tcW w:w="3198" w:type="dxa"/>
          </w:tcPr>
          <w:p w14:paraId="6A497CC3" w14:textId="77777777" w:rsidR="009B41A4" w:rsidRDefault="009B41A4" w:rsidP="00DD5970">
            <w:pPr>
              <w:jc w:val="both"/>
            </w:pPr>
          </w:p>
        </w:tc>
      </w:tr>
      <w:tr w:rsidR="009B41A4" w14:paraId="500E80B3" w14:textId="77777777" w:rsidTr="00DD5970">
        <w:trPr>
          <w:trHeight w:val="879"/>
        </w:trPr>
        <w:tc>
          <w:tcPr>
            <w:tcW w:w="2360" w:type="dxa"/>
          </w:tcPr>
          <w:p w14:paraId="741CBF8E" w14:textId="77777777" w:rsidR="009B41A4" w:rsidRDefault="009B41A4" w:rsidP="00DD5970">
            <w:pPr>
              <w:jc w:val="both"/>
            </w:pPr>
            <w:r>
              <w:t>Sei sato in grado di differenziare il tuo stile comunicativo rispetto ai diversi interlocutori?</w:t>
            </w:r>
          </w:p>
        </w:tc>
        <w:tc>
          <w:tcPr>
            <w:tcW w:w="749" w:type="dxa"/>
          </w:tcPr>
          <w:p w14:paraId="0DEDAADE" w14:textId="77777777" w:rsidR="009B41A4" w:rsidRDefault="009B41A4" w:rsidP="00DD5970">
            <w:pPr>
              <w:jc w:val="both"/>
            </w:pPr>
          </w:p>
        </w:tc>
        <w:tc>
          <w:tcPr>
            <w:tcW w:w="931" w:type="dxa"/>
          </w:tcPr>
          <w:p w14:paraId="71C0B8EC" w14:textId="77777777" w:rsidR="009B41A4" w:rsidRDefault="009B41A4" w:rsidP="00DD5970">
            <w:pPr>
              <w:jc w:val="both"/>
            </w:pPr>
          </w:p>
        </w:tc>
        <w:tc>
          <w:tcPr>
            <w:tcW w:w="1488" w:type="dxa"/>
          </w:tcPr>
          <w:p w14:paraId="0983315F" w14:textId="77777777" w:rsidR="009B41A4" w:rsidRDefault="009B41A4" w:rsidP="00DD5970">
            <w:pPr>
              <w:jc w:val="both"/>
            </w:pPr>
          </w:p>
        </w:tc>
        <w:tc>
          <w:tcPr>
            <w:tcW w:w="896" w:type="dxa"/>
          </w:tcPr>
          <w:p w14:paraId="0909B1E7" w14:textId="77777777" w:rsidR="009B41A4" w:rsidRDefault="009B41A4" w:rsidP="00DD5970">
            <w:pPr>
              <w:jc w:val="both"/>
            </w:pPr>
          </w:p>
        </w:tc>
        <w:tc>
          <w:tcPr>
            <w:tcW w:w="3198" w:type="dxa"/>
          </w:tcPr>
          <w:p w14:paraId="53FA9AB9" w14:textId="77777777" w:rsidR="009B41A4" w:rsidRDefault="009B41A4" w:rsidP="00DD5970">
            <w:pPr>
              <w:jc w:val="both"/>
            </w:pPr>
          </w:p>
        </w:tc>
      </w:tr>
    </w:tbl>
    <w:p w14:paraId="1DE4F15F" w14:textId="77777777" w:rsidR="00DB238A" w:rsidRDefault="00DB238A" w:rsidP="009B41A4">
      <w:pPr>
        <w:pStyle w:val="Paragrafoelenco"/>
        <w:jc w:val="both"/>
      </w:pPr>
    </w:p>
    <w:p w14:paraId="576C3688" w14:textId="77777777" w:rsidR="009B41A4" w:rsidRDefault="009B41A4" w:rsidP="009B41A4">
      <w:pPr>
        <w:pStyle w:val="Paragrafoelenco"/>
        <w:jc w:val="both"/>
      </w:pPr>
      <w:r>
        <w:t>Durante l’Alternanza hai avuto difficoltà legate:</w:t>
      </w:r>
    </w:p>
    <w:p w14:paraId="6D74E1A3" w14:textId="77777777" w:rsidR="009B41A4" w:rsidRDefault="009B41A4" w:rsidP="009B41A4">
      <w:pPr>
        <w:pStyle w:val="Paragrafoelenco"/>
        <w:jc w:val="both"/>
      </w:pPr>
    </w:p>
    <w:tbl>
      <w:tblPr>
        <w:tblStyle w:val="Grigliatabella"/>
        <w:tblW w:w="0" w:type="auto"/>
        <w:tblInd w:w="566" w:type="dxa"/>
        <w:tblLook w:val="04A0" w:firstRow="1" w:lastRow="0" w:firstColumn="1" w:lastColumn="0" w:noHBand="0" w:noVBand="1"/>
      </w:tblPr>
      <w:tblGrid>
        <w:gridCol w:w="2925"/>
        <w:gridCol w:w="1043"/>
        <w:gridCol w:w="1811"/>
        <w:gridCol w:w="992"/>
        <w:gridCol w:w="1454"/>
      </w:tblGrid>
      <w:tr w:rsidR="009B41A4" w14:paraId="44D02F6F" w14:textId="77777777" w:rsidTr="00DD5970">
        <w:tc>
          <w:tcPr>
            <w:tcW w:w="2925" w:type="dxa"/>
          </w:tcPr>
          <w:p w14:paraId="38010913" w14:textId="77777777" w:rsidR="009B41A4" w:rsidRDefault="009B41A4" w:rsidP="00DD5970">
            <w:pPr>
              <w:pStyle w:val="Paragrafoelenco"/>
              <w:ind w:left="0"/>
              <w:jc w:val="both"/>
            </w:pPr>
          </w:p>
        </w:tc>
        <w:tc>
          <w:tcPr>
            <w:tcW w:w="957" w:type="dxa"/>
          </w:tcPr>
          <w:p w14:paraId="1AC5F63F" w14:textId="77777777" w:rsidR="009B41A4" w:rsidRDefault="009B41A4" w:rsidP="00DD5970">
            <w:pPr>
              <w:pStyle w:val="Paragrafoelenco"/>
              <w:ind w:left="0"/>
              <w:jc w:val="both"/>
            </w:pPr>
            <w:r>
              <w:t>MOLTO</w:t>
            </w:r>
          </w:p>
        </w:tc>
        <w:tc>
          <w:tcPr>
            <w:tcW w:w="1647" w:type="dxa"/>
          </w:tcPr>
          <w:p w14:paraId="37848848" w14:textId="77777777" w:rsidR="009B41A4" w:rsidRDefault="009B41A4" w:rsidP="00DD5970">
            <w:pPr>
              <w:pStyle w:val="Paragrafoelenco"/>
              <w:ind w:left="0"/>
              <w:jc w:val="both"/>
            </w:pPr>
            <w:r>
              <w:t>ABBASTANZA</w:t>
            </w:r>
          </w:p>
        </w:tc>
        <w:tc>
          <w:tcPr>
            <w:tcW w:w="992" w:type="dxa"/>
          </w:tcPr>
          <w:p w14:paraId="726D113D" w14:textId="77777777" w:rsidR="009B41A4" w:rsidRDefault="009B41A4" w:rsidP="00DD5970">
            <w:pPr>
              <w:pStyle w:val="Paragrafoelenco"/>
              <w:ind w:left="0"/>
              <w:jc w:val="both"/>
            </w:pPr>
            <w:r>
              <w:t>POCO</w:t>
            </w:r>
          </w:p>
        </w:tc>
        <w:tc>
          <w:tcPr>
            <w:tcW w:w="1454" w:type="dxa"/>
          </w:tcPr>
          <w:p w14:paraId="5D3B3E41" w14:textId="77777777" w:rsidR="009B41A4" w:rsidRDefault="009B41A4" w:rsidP="00DD5970">
            <w:pPr>
              <w:pStyle w:val="Paragrafoelenco"/>
              <w:ind w:left="0"/>
              <w:jc w:val="both"/>
            </w:pPr>
            <w:r>
              <w:t>PER NULLA</w:t>
            </w:r>
          </w:p>
        </w:tc>
      </w:tr>
      <w:tr w:rsidR="009B41A4" w14:paraId="5B3D4A13" w14:textId="77777777" w:rsidTr="00DD5970">
        <w:tc>
          <w:tcPr>
            <w:tcW w:w="2925" w:type="dxa"/>
          </w:tcPr>
          <w:p w14:paraId="01B89DC7" w14:textId="77777777" w:rsidR="009B41A4" w:rsidRDefault="009B41A4" w:rsidP="00DD5970">
            <w:pPr>
              <w:pStyle w:val="Paragrafoelenco"/>
              <w:ind w:left="0"/>
              <w:jc w:val="both"/>
            </w:pPr>
            <w:r>
              <w:t>Alla fatica per la durata per l’orario di lavoro</w:t>
            </w:r>
          </w:p>
        </w:tc>
        <w:tc>
          <w:tcPr>
            <w:tcW w:w="957" w:type="dxa"/>
          </w:tcPr>
          <w:p w14:paraId="228996B7" w14:textId="77777777" w:rsidR="009B41A4" w:rsidRDefault="009B41A4" w:rsidP="00DD5970">
            <w:pPr>
              <w:pStyle w:val="Paragrafoelenco"/>
              <w:ind w:left="0"/>
              <w:jc w:val="both"/>
            </w:pPr>
          </w:p>
        </w:tc>
        <w:tc>
          <w:tcPr>
            <w:tcW w:w="1647" w:type="dxa"/>
          </w:tcPr>
          <w:p w14:paraId="13679F89" w14:textId="77777777" w:rsidR="009B41A4" w:rsidRDefault="009B41A4" w:rsidP="00DD5970">
            <w:pPr>
              <w:pStyle w:val="Paragrafoelenco"/>
              <w:ind w:left="0"/>
              <w:jc w:val="both"/>
            </w:pPr>
          </w:p>
        </w:tc>
        <w:tc>
          <w:tcPr>
            <w:tcW w:w="992" w:type="dxa"/>
          </w:tcPr>
          <w:p w14:paraId="096005F7" w14:textId="77777777" w:rsidR="009B41A4" w:rsidRDefault="009B41A4" w:rsidP="00DD5970">
            <w:pPr>
              <w:pStyle w:val="Paragrafoelenco"/>
              <w:ind w:left="0"/>
              <w:jc w:val="both"/>
            </w:pPr>
          </w:p>
        </w:tc>
        <w:tc>
          <w:tcPr>
            <w:tcW w:w="1454" w:type="dxa"/>
          </w:tcPr>
          <w:p w14:paraId="43D19B3D" w14:textId="77777777" w:rsidR="009B41A4" w:rsidRDefault="009B41A4" w:rsidP="00DD5970">
            <w:pPr>
              <w:pStyle w:val="Paragrafoelenco"/>
              <w:ind w:left="0"/>
              <w:jc w:val="both"/>
            </w:pPr>
          </w:p>
        </w:tc>
      </w:tr>
      <w:tr w:rsidR="009B41A4" w14:paraId="24364739" w14:textId="77777777" w:rsidTr="00DD5970">
        <w:tc>
          <w:tcPr>
            <w:tcW w:w="2925" w:type="dxa"/>
          </w:tcPr>
          <w:p w14:paraId="594FAFB7" w14:textId="77777777" w:rsidR="009B41A4" w:rsidRDefault="009B41A4" w:rsidP="00DD5970">
            <w:pPr>
              <w:pStyle w:val="Paragrafoelenco"/>
              <w:ind w:left="0"/>
              <w:jc w:val="both"/>
            </w:pPr>
            <w:r>
              <w:t>All’ambiente di lavoro ( caldo, rumore, igiene..)</w:t>
            </w:r>
          </w:p>
        </w:tc>
        <w:tc>
          <w:tcPr>
            <w:tcW w:w="957" w:type="dxa"/>
          </w:tcPr>
          <w:p w14:paraId="6114E023" w14:textId="77777777" w:rsidR="009B41A4" w:rsidRDefault="009B41A4" w:rsidP="00DD5970">
            <w:pPr>
              <w:pStyle w:val="Paragrafoelenco"/>
              <w:ind w:left="0"/>
              <w:jc w:val="both"/>
            </w:pPr>
          </w:p>
        </w:tc>
        <w:tc>
          <w:tcPr>
            <w:tcW w:w="1647" w:type="dxa"/>
          </w:tcPr>
          <w:p w14:paraId="78E784B0" w14:textId="77777777" w:rsidR="009B41A4" w:rsidRDefault="009B41A4" w:rsidP="00DD5970">
            <w:pPr>
              <w:pStyle w:val="Paragrafoelenco"/>
              <w:ind w:left="0"/>
              <w:jc w:val="both"/>
            </w:pPr>
          </w:p>
        </w:tc>
        <w:tc>
          <w:tcPr>
            <w:tcW w:w="992" w:type="dxa"/>
          </w:tcPr>
          <w:p w14:paraId="64DA5C4E" w14:textId="77777777" w:rsidR="009B41A4" w:rsidRDefault="009B41A4" w:rsidP="00DD5970">
            <w:pPr>
              <w:pStyle w:val="Paragrafoelenco"/>
              <w:ind w:left="0"/>
              <w:jc w:val="both"/>
            </w:pPr>
          </w:p>
        </w:tc>
        <w:tc>
          <w:tcPr>
            <w:tcW w:w="1454" w:type="dxa"/>
          </w:tcPr>
          <w:p w14:paraId="28140CA8" w14:textId="77777777" w:rsidR="009B41A4" w:rsidRDefault="009B41A4" w:rsidP="00DD5970">
            <w:pPr>
              <w:pStyle w:val="Paragrafoelenco"/>
              <w:ind w:left="0"/>
              <w:jc w:val="both"/>
            </w:pPr>
          </w:p>
        </w:tc>
      </w:tr>
      <w:tr w:rsidR="009B41A4" w14:paraId="0E69E708" w14:textId="77777777" w:rsidTr="00DD5970">
        <w:tc>
          <w:tcPr>
            <w:tcW w:w="2925" w:type="dxa"/>
          </w:tcPr>
          <w:p w14:paraId="51572667" w14:textId="77777777" w:rsidR="009B41A4" w:rsidRDefault="009B41A4" w:rsidP="00DD5970">
            <w:pPr>
              <w:pStyle w:val="Paragrafoelenco"/>
              <w:ind w:left="0"/>
              <w:jc w:val="both"/>
            </w:pPr>
            <w:r>
              <w:t>Alle relazioni interpersonali tra i colleghi</w:t>
            </w:r>
          </w:p>
        </w:tc>
        <w:tc>
          <w:tcPr>
            <w:tcW w:w="957" w:type="dxa"/>
          </w:tcPr>
          <w:p w14:paraId="17692F50" w14:textId="77777777" w:rsidR="009B41A4" w:rsidRDefault="009B41A4" w:rsidP="00DD5970">
            <w:pPr>
              <w:pStyle w:val="Paragrafoelenco"/>
              <w:ind w:left="0"/>
              <w:jc w:val="both"/>
            </w:pPr>
          </w:p>
        </w:tc>
        <w:tc>
          <w:tcPr>
            <w:tcW w:w="1647" w:type="dxa"/>
          </w:tcPr>
          <w:p w14:paraId="3948C723" w14:textId="77777777" w:rsidR="009B41A4" w:rsidRDefault="009B41A4" w:rsidP="00DD5970">
            <w:pPr>
              <w:pStyle w:val="Paragrafoelenco"/>
              <w:ind w:left="0"/>
              <w:jc w:val="both"/>
            </w:pPr>
          </w:p>
        </w:tc>
        <w:tc>
          <w:tcPr>
            <w:tcW w:w="992" w:type="dxa"/>
          </w:tcPr>
          <w:p w14:paraId="380C5099" w14:textId="77777777" w:rsidR="009B41A4" w:rsidRDefault="009B41A4" w:rsidP="00DD5970">
            <w:pPr>
              <w:pStyle w:val="Paragrafoelenco"/>
              <w:ind w:left="0"/>
              <w:jc w:val="both"/>
            </w:pPr>
          </w:p>
        </w:tc>
        <w:tc>
          <w:tcPr>
            <w:tcW w:w="1454" w:type="dxa"/>
          </w:tcPr>
          <w:p w14:paraId="4B7CD0FA" w14:textId="77777777" w:rsidR="009B41A4" w:rsidRDefault="009B41A4" w:rsidP="00DD5970">
            <w:pPr>
              <w:pStyle w:val="Paragrafoelenco"/>
              <w:ind w:left="0"/>
              <w:jc w:val="both"/>
            </w:pPr>
          </w:p>
        </w:tc>
      </w:tr>
      <w:tr w:rsidR="009B41A4" w14:paraId="5C6415F4" w14:textId="77777777" w:rsidTr="00DD5970">
        <w:tc>
          <w:tcPr>
            <w:tcW w:w="2925" w:type="dxa"/>
          </w:tcPr>
          <w:p w14:paraId="0FD0DA14" w14:textId="77777777" w:rsidR="009B41A4" w:rsidRDefault="009B41A4" w:rsidP="00DD5970">
            <w:pPr>
              <w:pStyle w:val="Paragrafoelenco"/>
              <w:ind w:left="0"/>
              <w:jc w:val="both"/>
            </w:pPr>
            <w:r>
              <w:t>Alla mancanza delle competenze richieste</w:t>
            </w:r>
          </w:p>
        </w:tc>
        <w:tc>
          <w:tcPr>
            <w:tcW w:w="957" w:type="dxa"/>
          </w:tcPr>
          <w:p w14:paraId="5A4ADF45" w14:textId="77777777" w:rsidR="009B41A4" w:rsidRDefault="009B41A4" w:rsidP="00DD5970">
            <w:pPr>
              <w:pStyle w:val="Paragrafoelenco"/>
              <w:ind w:left="0"/>
              <w:jc w:val="both"/>
            </w:pPr>
          </w:p>
        </w:tc>
        <w:tc>
          <w:tcPr>
            <w:tcW w:w="1647" w:type="dxa"/>
          </w:tcPr>
          <w:p w14:paraId="05644824" w14:textId="77777777" w:rsidR="009B41A4" w:rsidRDefault="009B41A4" w:rsidP="00DD5970">
            <w:pPr>
              <w:pStyle w:val="Paragrafoelenco"/>
              <w:ind w:left="0"/>
              <w:jc w:val="both"/>
            </w:pPr>
          </w:p>
        </w:tc>
        <w:tc>
          <w:tcPr>
            <w:tcW w:w="992" w:type="dxa"/>
          </w:tcPr>
          <w:p w14:paraId="73303A08" w14:textId="77777777" w:rsidR="009B41A4" w:rsidRDefault="009B41A4" w:rsidP="00DD5970">
            <w:pPr>
              <w:pStyle w:val="Paragrafoelenco"/>
              <w:ind w:left="0"/>
              <w:jc w:val="both"/>
            </w:pPr>
          </w:p>
        </w:tc>
        <w:tc>
          <w:tcPr>
            <w:tcW w:w="1454" w:type="dxa"/>
          </w:tcPr>
          <w:p w14:paraId="1C2F4483" w14:textId="77777777" w:rsidR="009B41A4" w:rsidRDefault="009B41A4" w:rsidP="00DD5970">
            <w:pPr>
              <w:pStyle w:val="Paragrafoelenco"/>
              <w:ind w:left="0"/>
              <w:jc w:val="both"/>
            </w:pPr>
          </w:p>
        </w:tc>
      </w:tr>
      <w:tr w:rsidR="009B41A4" w14:paraId="6CBBD578" w14:textId="77777777" w:rsidTr="00DD5970">
        <w:tc>
          <w:tcPr>
            <w:tcW w:w="2925" w:type="dxa"/>
          </w:tcPr>
          <w:p w14:paraId="06AB0C9B" w14:textId="77777777" w:rsidR="009B41A4" w:rsidRDefault="009B41A4" w:rsidP="00DD5970">
            <w:pPr>
              <w:pStyle w:val="Paragrafoelenco"/>
              <w:ind w:left="0"/>
              <w:jc w:val="both"/>
            </w:pPr>
            <w:r>
              <w:t>Alla scarsa collaborazione con il personale aziendale</w:t>
            </w:r>
          </w:p>
        </w:tc>
        <w:tc>
          <w:tcPr>
            <w:tcW w:w="957" w:type="dxa"/>
          </w:tcPr>
          <w:p w14:paraId="6B0F5D6A" w14:textId="77777777" w:rsidR="009B41A4" w:rsidRDefault="009B41A4" w:rsidP="00DD5970">
            <w:pPr>
              <w:pStyle w:val="Paragrafoelenco"/>
              <w:ind w:left="0"/>
              <w:jc w:val="both"/>
            </w:pPr>
          </w:p>
        </w:tc>
        <w:tc>
          <w:tcPr>
            <w:tcW w:w="1647" w:type="dxa"/>
          </w:tcPr>
          <w:p w14:paraId="477F93CF" w14:textId="77777777" w:rsidR="009B41A4" w:rsidRDefault="009B41A4" w:rsidP="00DD5970">
            <w:pPr>
              <w:pStyle w:val="Paragrafoelenco"/>
              <w:ind w:left="0"/>
              <w:jc w:val="both"/>
            </w:pPr>
          </w:p>
        </w:tc>
        <w:tc>
          <w:tcPr>
            <w:tcW w:w="992" w:type="dxa"/>
          </w:tcPr>
          <w:p w14:paraId="0456400C" w14:textId="77777777" w:rsidR="009B41A4" w:rsidRDefault="009B41A4" w:rsidP="00DD5970">
            <w:pPr>
              <w:pStyle w:val="Paragrafoelenco"/>
              <w:ind w:left="0"/>
              <w:jc w:val="both"/>
            </w:pPr>
          </w:p>
        </w:tc>
        <w:tc>
          <w:tcPr>
            <w:tcW w:w="1454" w:type="dxa"/>
          </w:tcPr>
          <w:p w14:paraId="7BE3C9A6" w14:textId="77777777" w:rsidR="009B41A4" w:rsidRDefault="009B41A4" w:rsidP="00DD5970">
            <w:pPr>
              <w:pStyle w:val="Paragrafoelenco"/>
              <w:ind w:left="0"/>
              <w:jc w:val="both"/>
            </w:pPr>
          </w:p>
        </w:tc>
      </w:tr>
    </w:tbl>
    <w:p w14:paraId="0D5CAA96" w14:textId="77777777" w:rsidR="00D539DC" w:rsidRDefault="00D539DC" w:rsidP="00D572E0"/>
    <w:p w14:paraId="7F6D7832" w14:textId="77777777" w:rsidR="00D00CF0" w:rsidRDefault="00D00CF0" w:rsidP="00D572E0"/>
    <w:p w14:paraId="25A90C54" w14:textId="77777777" w:rsidR="00D00CF0" w:rsidRDefault="00D00CF0" w:rsidP="00D572E0"/>
    <w:p w14:paraId="614AB739" w14:textId="1DE245A3" w:rsidR="00D00CF0" w:rsidRDefault="00D00CF0" w:rsidP="00D572E0">
      <w:r>
        <w:t>Data________________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Firma___________________________</w:t>
      </w:r>
    </w:p>
    <w:sectPr w:rsidR="00D00CF0" w:rsidSect="00DD1956">
      <w:headerReference w:type="default" r:id="rId8"/>
      <w:headerReference w:type="first" r:id="rId9"/>
      <w:type w:val="nextColumn"/>
      <w:pgSz w:w="11906" w:h="16838"/>
      <w:pgMar w:top="851" w:right="851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4558D" w14:textId="77777777" w:rsidR="00A62B01" w:rsidRDefault="00A62B01">
      <w:r>
        <w:separator/>
      </w:r>
    </w:p>
  </w:endnote>
  <w:endnote w:type="continuationSeparator" w:id="0">
    <w:p w14:paraId="1340A71C" w14:textId="77777777" w:rsidR="00A62B01" w:rsidRDefault="00A6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9CE20" w14:textId="77777777" w:rsidR="00A62B01" w:rsidRDefault="00A62B01">
      <w:r>
        <w:separator/>
      </w:r>
    </w:p>
  </w:footnote>
  <w:footnote w:type="continuationSeparator" w:id="0">
    <w:p w14:paraId="484A836D" w14:textId="77777777" w:rsidR="00A62B01" w:rsidRDefault="00A62B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99509" w14:textId="77777777" w:rsidR="0096743E" w:rsidRPr="00303327" w:rsidRDefault="0096743E" w:rsidP="000B2EC7">
    <w:pPr>
      <w:pStyle w:val="Intestazione"/>
      <w:jc w:val="center"/>
      <w:rPr>
        <w:rFonts w:ascii="Arial" w:hAnsi="Arial" w:cs="Arial"/>
        <w:b/>
        <w:spacing w:val="50"/>
        <w:sz w:val="20"/>
        <w:szCs w:val="20"/>
      </w:rPr>
    </w:pPr>
    <w:r w:rsidRPr="00303327">
      <w:rPr>
        <w:rFonts w:ascii="Arial" w:hAnsi="Arial" w:cs="Arial"/>
        <w:b/>
        <w:noProof/>
        <w:spacing w:val="50"/>
        <w:sz w:val="20"/>
        <w:szCs w:val="20"/>
        <w:lang w:eastAsia="it-IT" w:bidi="ar-SA"/>
      </w:rPr>
      <w:drawing>
        <wp:anchor distT="0" distB="0" distL="114300" distR="114300" simplePos="0" relativeHeight="251656704" behindDoc="1" locked="0" layoutInCell="1" allowOverlap="1" wp14:anchorId="61369F99" wp14:editId="07958D0C">
          <wp:simplePos x="0" y="0"/>
          <wp:positionH relativeFrom="column">
            <wp:posOffset>3054350</wp:posOffset>
          </wp:positionH>
          <wp:positionV relativeFrom="paragraph">
            <wp:posOffset>-226060</wp:posOffset>
          </wp:positionV>
          <wp:extent cx="613997" cy="694800"/>
          <wp:effectExtent l="0" t="0" r="0" b="0"/>
          <wp:wrapNone/>
          <wp:docPr id="2" name="Immagine 2" descr="rep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i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8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997" cy="69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Pr="00303327">
      <w:rPr>
        <w:rFonts w:ascii="Arial" w:hAnsi="Arial" w:cs="Arial"/>
        <w:b/>
        <w:spacing w:val="50"/>
        <w:sz w:val="20"/>
        <w:szCs w:val="20"/>
      </w:rPr>
      <w:t>ISTITUTO SUPERIORE STATALE BERTRAND RUSSELL</w:t>
    </w:r>
  </w:p>
  <w:p w14:paraId="7C274857" w14:textId="77777777" w:rsidR="0096743E" w:rsidRPr="0096743E" w:rsidRDefault="0096743E" w:rsidP="000B2EC7">
    <w:pPr>
      <w:pStyle w:val="Intestazione"/>
      <w:jc w:val="center"/>
      <w:rPr>
        <w:rFonts w:ascii="Arial" w:hAnsi="Arial" w:cs="Arial"/>
        <w:b/>
        <w:spacing w:val="50"/>
        <w:sz w:val="16"/>
        <w:szCs w:val="16"/>
      </w:rPr>
    </w:pPr>
    <w:r w:rsidRPr="0096743E">
      <w:rPr>
        <w:rFonts w:ascii="Verdana" w:hAnsi="Verdana" w:cs="Arial"/>
        <w:spacing w:val="20"/>
        <w:kern w:val="2"/>
        <w:sz w:val="16"/>
        <w:szCs w:val="16"/>
      </w:rPr>
      <w:t>Via Sacco e Vanzetti, 1 - 42016 Guastalla (RE)</w:t>
    </w:r>
  </w:p>
  <w:p w14:paraId="0A0F3C27" w14:textId="20A4A95D" w:rsidR="0096743E" w:rsidRPr="00CA75B1" w:rsidRDefault="00197381">
    <w:pPr>
      <w:pStyle w:val="Intestazione"/>
      <w:jc w:val="center"/>
      <w:rPr>
        <w:rFonts w:ascii="Arial" w:hAnsi="Arial" w:cs="Arial"/>
        <w:b/>
        <w:spacing w:val="50"/>
      </w:rPr>
    </w:pPr>
    <w:r>
      <w:rPr>
        <w:rFonts w:ascii="Arial" w:hAnsi="Arial" w:cs="Arial"/>
        <w:b/>
        <w:noProof/>
        <w:spacing w:val="50"/>
        <w:lang w:eastAsia="it-IT" w:bidi="ar-SA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F50BE62" wp14:editId="49280DC2">
              <wp:simplePos x="0" y="0"/>
              <wp:positionH relativeFrom="column">
                <wp:align>center</wp:align>
              </wp:positionH>
              <wp:positionV relativeFrom="paragraph">
                <wp:posOffset>55879</wp:posOffset>
              </wp:positionV>
              <wp:extent cx="6043930" cy="0"/>
              <wp:effectExtent l="0" t="0" r="26670" b="254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439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9B93E23" id="Line 2" o:spid="_x0000_s1026" style="position:absolute;flip:y;z-index:251657728;visibility:visible;mso-wrap-style:square;mso-width-percent:0;mso-height-percent:0;mso-wrap-distance-left:9pt;mso-wrap-distance-top:-1emu;mso-wrap-distance-right:9pt;mso-wrap-distance-bottom:-1emu;mso-position-horizontal:center;mso-position-horizontal-relative:text;mso-position-vertical:absolute;mso-position-vertical-relative:text;mso-width-percent:0;mso-height-percent:0;mso-width-relative:page;mso-height-relative:page" from="0,4.4pt" to="475.9pt,4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17030" w14:textId="77777777" w:rsidR="0096743E" w:rsidRPr="00226B38" w:rsidRDefault="0096743E" w:rsidP="002C1724">
    <w:pPr>
      <w:pStyle w:val="Intestazione"/>
      <w:spacing w:line="360" w:lineRule="auto"/>
      <w:jc w:val="center"/>
      <w:rPr>
        <w:rFonts w:ascii="Verdana" w:hAnsi="Verdana" w:cs="Arial"/>
        <w:b/>
        <w:spacing w:val="50"/>
        <w:sz w:val="20"/>
        <w:szCs w:val="20"/>
      </w:rPr>
    </w:pPr>
    <w:r w:rsidRPr="00226B38">
      <w:rPr>
        <w:rFonts w:ascii="Verdana" w:hAnsi="Verdana" w:cs="Arial"/>
        <w:b/>
        <w:noProof/>
        <w:spacing w:val="50"/>
        <w:sz w:val="20"/>
        <w:szCs w:val="20"/>
        <w:lang w:eastAsia="it-IT" w:bidi="ar-SA"/>
      </w:rPr>
      <w:drawing>
        <wp:anchor distT="0" distB="0" distL="114300" distR="114300" simplePos="0" relativeHeight="251658752" behindDoc="0" locked="0" layoutInCell="1" allowOverlap="1" wp14:anchorId="27A471D9" wp14:editId="6AB046CE">
          <wp:simplePos x="0" y="0"/>
          <wp:positionH relativeFrom="column">
            <wp:align>center</wp:align>
          </wp:positionH>
          <wp:positionV relativeFrom="paragraph">
            <wp:posOffset>-160655</wp:posOffset>
          </wp:positionV>
          <wp:extent cx="4686300" cy="827405"/>
          <wp:effectExtent l="1905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-carta-intestat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5" b="61514"/>
                  <a:stretch/>
                </pic:blipFill>
                <pic:spPr bwMode="auto">
                  <a:xfrm>
                    <a:off x="0" y="0"/>
                    <a:ext cx="4686300" cy="827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p w14:paraId="5E699284" w14:textId="77777777" w:rsidR="0096743E" w:rsidRPr="00226B38" w:rsidRDefault="0096743E" w:rsidP="002C1724">
    <w:pPr>
      <w:pStyle w:val="Intestazione"/>
      <w:spacing w:line="360" w:lineRule="auto"/>
      <w:jc w:val="center"/>
      <w:rPr>
        <w:rFonts w:ascii="Verdana" w:hAnsi="Verdana" w:cs="Arial"/>
        <w:b/>
        <w:spacing w:val="50"/>
        <w:sz w:val="20"/>
        <w:szCs w:val="20"/>
      </w:rPr>
    </w:pPr>
  </w:p>
  <w:p w14:paraId="1326AAD2" w14:textId="77777777" w:rsidR="0096743E" w:rsidRDefault="0096743E" w:rsidP="002C1724">
    <w:pPr>
      <w:pStyle w:val="Intestazione"/>
      <w:spacing w:line="360" w:lineRule="auto"/>
      <w:jc w:val="center"/>
      <w:rPr>
        <w:rFonts w:ascii="Verdana" w:hAnsi="Verdana" w:cs="Arial"/>
        <w:b/>
        <w:spacing w:val="50"/>
      </w:rPr>
    </w:pPr>
  </w:p>
  <w:p w14:paraId="4D73FE19" w14:textId="77777777" w:rsidR="0096743E" w:rsidRPr="00226B38" w:rsidRDefault="0096743E" w:rsidP="002C1724">
    <w:pPr>
      <w:pStyle w:val="Intestazione"/>
      <w:jc w:val="center"/>
      <w:rPr>
        <w:rFonts w:ascii="Verdana" w:hAnsi="Verdana" w:cs="Arial"/>
        <w:b/>
        <w:bCs/>
        <w:spacing w:val="40"/>
        <w:kern w:val="2"/>
        <w:sz w:val="20"/>
        <w:szCs w:val="20"/>
      </w:rPr>
    </w:pPr>
    <w:r w:rsidRPr="00226B38">
      <w:rPr>
        <w:rFonts w:ascii="Verdana" w:hAnsi="Verdana" w:cs="Arial"/>
        <w:b/>
        <w:bCs/>
        <w:spacing w:val="40"/>
        <w:kern w:val="2"/>
        <w:sz w:val="20"/>
        <w:szCs w:val="20"/>
      </w:rPr>
      <w:t>ISTITUTO SUPERIORE STATALE BERTRAND RUSSELL</w:t>
    </w:r>
  </w:p>
  <w:p w14:paraId="75E7EDAE" w14:textId="77777777" w:rsidR="0096743E" w:rsidRPr="00303327" w:rsidRDefault="0096743E" w:rsidP="00C76F33">
    <w:pPr>
      <w:pStyle w:val="Intestazione"/>
      <w:jc w:val="center"/>
      <w:rPr>
        <w:rFonts w:ascii="Verdana" w:hAnsi="Verdana" w:cs="Arial"/>
        <w:spacing w:val="20"/>
        <w:kern w:val="2"/>
        <w:sz w:val="18"/>
        <w:szCs w:val="18"/>
      </w:rPr>
    </w:pPr>
    <w:r w:rsidRPr="00303327">
      <w:rPr>
        <w:rFonts w:ascii="Verdana" w:hAnsi="Verdana" w:cs="Arial"/>
        <w:spacing w:val="20"/>
        <w:kern w:val="2"/>
        <w:sz w:val="18"/>
        <w:szCs w:val="18"/>
      </w:rPr>
      <w:t>Via Sacco e Vanzetti, 1 - 42016 Guastalla (RE)</w:t>
    </w:r>
  </w:p>
  <w:p w14:paraId="5D961BED" w14:textId="77777777" w:rsidR="0096743E" w:rsidRPr="008A1A47" w:rsidRDefault="0096743E" w:rsidP="00C76F33">
    <w:pPr>
      <w:pStyle w:val="Intestazione"/>
      <w:jc w:val="center"/>
      <w:rPr>
        <w:rFonts w:ascii="Verdana" w:hAnsi="Verdana" w:cs="Arial"/>
        <w:spacing w:val="20"/>
        <w:kern w:val="2"/>
        <w:sz w:val="16"/>
        <w:szCs w:val="16"/>
        <w:lang w:val="en-US"/>
      </w:rPr>
    </w:pPr>
    <w:r w:rsidRPr="008A1A47">
      <w:rPr>
        <w:rFonts w:ascii="Verdana" w:hAnsi="Verdana" w:cs="Arial"/>
        <w:spacing w:val="20"/>
        <w:kern w:val="2"/>
        <w:sz w:val="16"/>
        <w:szCs w:val="16"/>
        <w:lang w:val="en-US"/>
      </w:rPr>
      <w:t>Tel. 0522 824577 - 825339 - Fax 0522 835093</w:t>
    </w:r>
  </w:p>
  <w:p w14:paraId="62BA4CB4" w14:textId="77777777" w:rsidR="0096743E" w:rsidRPr="008A1A47" w:rsidRDefault="00CF6803" w:rsidP="00C76F33">
    <w:pPr>
      <w:pStyle w:val="Intestazione"/>
      <w:tabs>
        <w:tab w:val="clear" w:pos="4819"/>
        <w:tab w:val="clear" w:pos="9638"/>
        <w:tab w:val="left" w:pos="426"/>
        <w:tab w:val="left" w:pos="5103"/>
      </w:tabs>
      <w:jc w:val="center"/>
      <w:rPr>
        <w:rFonts w:ascii="Verdana" w:hAnsi="Verdana" w:cs="Arial"/>
        <w:spacing w:val="20"/>
        <w:kern w:val="2"/>
        <w:sz w:val="16"/>
        <w:szCs w:val="16"/>
        <w:lang w:val="en-US"/>
      </w:rPr>
    </w:pPr>
    <w:hyperlink r:id="rId2" w:history="1">
      <w:r w:rsidR="0096743E" w:rsidRPr="008A1A47">
        <w:rPr>
          <w:rStyle w:val="Collegamentoipertestuale"/>
          <w:rFonts w:ascii="Verdana" w:hAnsi="Verdana" w:cs="Arial"/>
          <w:color w:val="auto"/>
          <w:spacing w:val="20"/>
          <w:kern w:val="2"/>
          <w:sz w:val="16"/>
          <w:szCs w:val="16"/>
          <w:u w:val="none"/>
          <w:lang w:val="en-US"/>
        </w:rPr>
        <w:t>www.russell.gov.it</w:t>
      </w:r>
    </w:hyperlink>
    <w:r w:rsidR="0096743E" w:rsidRPr="008A1A47">
      <w:rPr>
        <w:rFonts w:ascii="Verdana" w:hAnsi="Verdana" w:cs="Arial"/>
        <w:spacing w:val="20"/>
        <w:kern w:val="2"/>
        <w:sz w:val="16"/>
        <w:szCs w:val="16"/>
        <w:lang w:val="en-US"/>
      </w:rPr>
      <w:t xml:space="preserve"> - </w:t>
    </w:r>
    <w:hyperlink r:id="rId3" w:history="1">
      <w:r w:rsidR="0096743E" w:rsidRPr="008A1A47">
        <w:rPr>
          <w:rStyle w:val="Collegamentoipertestuale"/>
          <w:rFonts w:ascii="Verdana" w:hAnsi="Verdana" w:cs="Arial"/>
          <w:color w:val="auto"/>
          <w:spacing w:val="20"/>
          <w:kern w:val="2"/>
          <w:sz w:val="16"/>
          <w:szCs w:val="16"/>
          <w:u w:val="none"/>
          <w:lang w:val="en-US"/>
        </w:rPr>
        <w:t>reis006005@istruzione.it</w:t>
      </w:r>
    </w:hyperlink>
    <w:r w:rsidR="0096743E" w:rsidRPr="008A1A47">
      <w:rPr>
        <w:rFonts w:ascii="Verdana" w:hAnsi="Verdana" w:cs="Arial"/>
        <w:spacing w:val="20"/>
        <w:kern w:val="2"/>
        <w:sz w:val="16"/>
        <w:szCs w:val="16"/>
        <w:lang w:val="en-US"/>
      </w:rPr>
      <w:t xml:space="preserve"> - reis006005@pec.istruzione.it</w:t>
    </w:r>
  </w:p>
  <w:p w14:paraId="201D8E07" w14:textId="77777777" w:rsidR="0096743E" w:rsidRPr="00303327" w:rsidRDefault="0096743E" w:rsidP="00C76F33">
    <w:pPr>
      <w:pStyle w:val="Intestazione"/>
      <w:jc w:val="center"/>
      <w:rPr>
        <w:rFonts w:ascii="Verdana" w:hAnsi="Verdana" w:cs="Arial"/>
        <w:spacing w:val="20"/>
        <w:kern w:val="2"/>
        <w:sz w:val="16"/>
        <w:szCs w:val="16"/>
      </w:rPr>
    </w:pPr>
    <w:r w:rsidRPr="00303327">
      <w:rPr>
        <w:rFonts w:ascii="Verdana" w:hAnsi="Verdana" w:cs="Arial"/>
        <w:spacing w:val="20"/>
        <w:kern w:val="2"/>
        <w:sz w:val="16"/>
        <w:szCs w:val="16"/>
      </w:rPr>
      <w:t>C.F. 90001050351 – Codice Ministeriale: REIS006005 – Codice Univoco Ufficio: UFULHR</w:t>
    </w:r>
  </w:p>
  <w:p w14:paraId="28DE66F4" w14:textId="77777777" w:rsidR="0096743E" w:rsidRPr="00551C4F" w:rsidRDefault="0096743E" w:rsidP="00551C4F">
    <w:pPr>
      <w:pStyle w:val="Intestazione"/>
      <w:jc w:val="center"/>
      <w:rPr>
        <w:rFonts w:ascii="Verdana" w:hAnsi="Verdana" w:cs="Arial"/>
        <w:spacing w:val="20"/>
        <w:kern w:val="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C02C4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212FE4"/>
    <w:multiLevelType w:val="hybridMultilevel"/>
    <w:tmpl w:val="E17267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B6559"/>
    <w:multiLevelType w:val="hybridMultilevel"/>
    <w:tmpl w:val="C41AD644"/>
    <w:lvl w:ilvl="0" w:tplc="DF8209F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018C2"/>
    <w:multiLevelType w:val="hybridMultilevel"/>
    <w:tmpl w:val="E490F02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363F1A"/>
    <w:multiLevelType w:val="hybridMultilevel"/>
    <w:tmpl w:val="25743B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B5615"/>
    <w:multiLevelType w:val="hybridMultilevel"/>
    <w:tmpl w:val="314456AC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3E7A35"/>
    <w:multiLevelType w:val="hybridMultilevel"/>
    <w:tmpl w:val="678CCC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8E007E"/>
    <w:multiLevelType w:val="hybridMultilevel"/>
    <w:tmpl w:val="FF32B9F6"/>
    <w:lvl w:ilvl="0" w:tplc="0410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33E10452"/>
    <w:multiLevelType w:val="hybridMultilevel"/>
    <w:tmpl w:val="E2C2F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134F4"/>
    <w:multiLevelType w:val="hybridMultilevel"/>
    <w:tmpl w:val="B06A8408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BA6434"/>
    <w:multiLevelType w:val="hybridMultilevel"/>
    <w:tmpl w:val="CEFAC21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B059AC"/>
    <w:multiLevelType w:val="hybridMultilevel"/>
    <w:tmpl w:val="D2A48F1C"/>
    <w:lvl w:ilvl="0" w:tplc="25F45CF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C627BF"/>
    <w:multiLevelType w:val="hybridMultilevel"/>
    <w:tmpl w:val="2C260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0C08F2"/>
    <w:multiLevelType w:val="hybridMultilevel"/>
    <w:tmpl w:val="9A22A4F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D57DE3"/>
    <w:multiLevelType w:val="hybridMultilevel"/>
    <w:tmpl w:val="397A45C0"/>
    <w:lvl w:ilvl="0" w:tplc="2A627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37EEF030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DD1ADC"/>
    <w:multiLevelType w:val="hybridMultilevel"/>
    <w:tmpl w:val="89A4DD2C"/>
    <w:lvl w:ilvl="0" w:tplc="EEB639C4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EE1084"/>
    <w:multiLevelType w:val="hybridMultilevel"/>
    <w:tmpl w:val="712C31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D13E2"/>
    <w:multiLevelType w:val="hybridMultilevel"/>
    <w:tmpl w:val="D0D64E4E"/>
    <w:lvl w:ilvl="0" w:tplc="8FAC4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1524C0"/>
    <w:multiLevelType w:val="hybridMultilevel"/>
    <w:tmpl w:val="483ECDCC"/>
    <w:lvl w:ilvl="0" w:tplc="2A627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0644FC"/>
    <w:multiLevelType w:val="multilevel"/>
    <w:tmpl w:val="7AC6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1B357D"/>
    <w:multiLevelType w:val="hybridMultilevel"/>
    <w:tmpl w:val="89CE25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52C1425"/>
    <w:multiLevelType w:val="hybridMultilevel"/>
    <w:tmpl w:val="17625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D36493"/>
    <w:multiLevelType w:val="hybridMultilevel"/>
    <w:tmpl w:val="652EF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985C94"/>
    <w:multiLevelType w:val="hybridMultilevel"/>
    <w:tmpl w:val="B9A0D644"/>
    <w:lvl w:ilvl="0" w:tplc="75B2C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32211E"/>
    <w:multiLevelType w:val="hybridMultilevel"/>
    <w:tmpl w:val="49849B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C0600F9"/>
    <w:multiLevelType w:val="hybridMultilevel"/>
    <w:tmpl w:val="0F2A1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365801"/>
    <w:multiLevelType w:val="hybridMultilevel"/>
    <w:tmpl w:val="584E36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1839AE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B96CA3"/>
    <w:multiLevelType w:val="hybridMultilevel"/>
    <w:tmpl w:val="13168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936B03"/>
    <w:multiLevelType w:val="hybridMultilevel"/>
    <w:tmpl w:val="33AE11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6A4453A"/>
    <w:multiLevelType w:val="hybridMultilevel"/>
    <w:tmpl w:val="F912D0F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4"/>
  </w:num>
  <w:num w:numId="7">
    <w:abstractNumId w:val="2"/>
  </w:num>
  <w:num w:numId="8">
    <w:abstractNumId w:val="13"/>
  </w:num>
  <w:num w:numId="9">
    <w:abstractNumId w:val="10"/>
  </w:num>
  <w:num w:numId="10">
    <w:abstractNumId w:val="1"/>
  </w:num>
  <w:num w:numId="11">
    <w:abstractNumId w:val="17"/>
  </w:num>
  <w:num w:numId="12">
    <w:abstractNumId w:val="3"/>
  </w:num>
  <w:num w:numId="13">
    <w:abstractNumId w:val="28"/>
  </w:num>
  <w:num w:numId="14">
    <w:abstractNumId w:val="24"/>
  </w:num>
  <w:num w:numId="15">
    <w:abstractNumId w:val="16"/>
  </w:num>
  <w:num w:numId="16">
    <w:abstractNumId w:val="4"/>
  </w:num>
  <w:num w:numId="17">
    <w:abstractNumId w:val="7"/>
  </w:num>
  <w:num w:numId="18">
    <w:abstractNumId w:val="20"/>
  </w:num>
  <w:num w:numId="19">
    <w:abstractNumId w:val="9"/>
  </w:num>
  <w:num w:numId="20">
    <w:abstractNumId w:val="15"/>
  </w:num>
  <w:num w:numId="21">
    <w:abstractNumId w:val="11"/>
  </w:num>
  <w:num w:numId="22">
    <w:abstractNumId w:val="0"/>
  </w:num>
  <w:num w:numId="23">
    <w:abstractNumId w:val="19"/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5"/>
  </w:num>
  <w:num w:numId="32">
    <w:abstractNumId w:val="22"/>
  </w:num>
  <w:num w:numId="33">
    <w:abstractNumId w:val="25"/>
  </w:num>
  <w:num w:numId="34">
    <w:abstractNumId w:val="8"/>
  </w:num>
  <w:num w:numId="35">
    <w:abstractNumId w:val="21"/>
  </w:num>
  <w:num w:numId="36">
    <w:abstractNumId w:val="12"/>
  </w:num>
  <w:num w:numId="37">
    <w:abstractNumId w:val="27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9B"/>
    <w:rsid w:val="000047B8"/>
    <w:rsid w:val="0001150A"/>
    <w:rsid w:val="000155AE"/>
    <w:rsid w:val="00031436"/>
    <w:rsid w:val="00031BA4"/>
    <w:rsid w:val="00070030"/>
    <w:rsid w:val="000723F3"/>
    <w:rsid w:val="00072818"/>
    <w:rsid w:val="00077428"/>
    <w:rsid w:val="00083FAC"/>
    <w:rsid w:val="00093214"/>
    <w:rsid w:val="0009324D"/>
    <w:rsid w:val="00093D21"/>
    <w:rsid w:val="00097A4E"/>
    <w:rsid w:val="000A0539"/>
    <w:rsid w:val="000A1C75"/>
    <w:rsid w:val="000A506C"/>
    <w:rsid w:val="000A6D65"/>
    <w:rsid w:val="000B2EC7"/>
    <w:rsid w:val="000B7BFB"/>
    <w:rsid w:val="000C4DAF"/>
    <w:rsid w:val="000C6683"/>
    <w:rsid w:val="000C6788"/>
    <w:rsid w:val="000D3549"/>
    <w:rsid w:val="000D4884"/>
    <w:rsid w:val="000D4927"/>
    <w:rsid w:val="000E1ECA"/>
    <w:rsid w:val="001122FD"/>
    <w:rsid w:val="00114645"/>
    <w:rsid w:val="0012254C"/>
    <w:rsid w:val="001409AB"/>
    <w:rsid w:val="00144CBD"/>
    <w:rsid w:val="00161E45"/>
    <w:rsid w:val="0016599F"/>
    <w:rsid w:val="00187E63"/>
    <w:rsid w:val="00197381"/>
    <w:rsid w:val="001A270B"/>
    <w:rsid w:val="001B2E88"/>
    <w:rsid w:val="001D32A6"/>
    <w:rsid w:val="001E16BE"/>
    <w:rsid w:val="001E271F"/>
    <w:rsid w:val="001E5C8B"/>
    <w:rsid w:val="002016D5"/>
    <w:rsid w:val="00212926"/>
    <w:rsid w:val="00226B38"/>
    <w:rsid w:val="002306B8"/>
    <w:rsid w:val="00234611"/>
    <w:rsid w:val="00271F5C"/>
    <w:rsid w:val="00290940"/>
    <w:rsid w:val="00292AAE"/>
    <w:rsid w:val="002964E1"/>
    <w:rsid w:val="002A4569"/>
    <w:rsid w:val="002B5D44"/>
    <w:rsid w:val="002C1724"/>
    <w:rsid w:val="002D234A"/>
    <w:rsid w:val="002D261B"/>
    <w:rsid w:val="002D52A6"/>
    <w:rsid w:val="002E215C"/>
    <w:rsid w:val="002E6A84"/>
    <w:rsid w:val="002F6017"/>
    <w:rsid w:val="00303327"/>
    <w:rsid w:val="0031009A"/>
    <w:rsid w:val="003165CE"/>
    <w:rsid w:val="00325CE6"/>
    <w:rsid w:val="00351B98"/>
    <w:rsid w:val="0036370F"/>
    <w:rsid w:val="003708F4"/>
    <w:rsid w:val="00375FFF"/>
    <w:rsid w:val="00376115"/>
    <w:rsid w:val="003827A6"/>
    <w:rsid w:val="0039596E"/>
    <w:rsid w:val="003A20F6"/>
    <w:rsid w:val="003C1078"/>
    <w:rsid w:val="003C255A"/>
    <w:rsid w:val="003C65B3"/>
    <w:rsid w:val="003C7FA9"/>
    <w:rsid w:val="003D59F6"/>
    <w:rsid w:val="003D6C26"/>
    <w:rsid w:val="003E3F6A"/>
    <w:rsid w:val="00401291"/>
    <w:rsid w:val="00402DF4"/>
    <w:rsid w:val="00430766"/>
    <w:rsid w:val="00441669"/>
    <w:rsid w:val="004426C9"/>
    <w:rsid w:val="004466E1"/>
    <w:rsid w:val="00457B90"/>
    <w:rsid w:val="00461B25"/>
    <w:rsid w:val="00462DEA"/>
    <w:rsid w:val="00463AE4"/>
    <w:rsid w:val="00465626"/>
    <w:rsid w:val="00477865"/>
    <w:rsid w:val="00480C83"/>
    <w:rsid w:val="00490362"/>
    <w:rsid w:val="004D2C86"/>
    <w:rsid w:val="004D44D2"/>
    <w:rsid w:val="004E2F28"/>
    <w:rsid w:val="004E60C8"/>
    <w:rsid w:val="00500251"/>
    <w:rsid w:val="00502A4B"/>
    <w:rsid w:val="005255F5"/>
    <w:rsid w:val="00526643"/>
    <w:rsid w:val="00530AF6"/>
    <w:rsid w:val="00541E33"/>
    <w:rsid w:val="00546700"/>
    <w:rsid w:val="00551C4F"/>
    <w:rsid w:val="00553444"/>
    <w:rsid w:val="00553FBB"/>
    <w:rsid w:val="005550DE"/>
    <w:rsid w:val="00580E6A"/>
    <w:rsid w:val="0058298F"/>
    <w:rsid w:val="00587763"/>
    <w:rsid w:val="00590FBE"/>
    <w:rsid w:val="005A1C56"/>
    <w:rsid w:val="005B3432"/>
    <w:rsid w:val="005C755B"/>
    <w:rsid w:val="005D499C"/>
    <w:rsid w:val="005E57EE"/>
    <w:rsid w:val="005E641D"/>
    <w:rsid w:val="005F6633"/>
    <w:rsid w:val="005F71AA"/>
    <w:rsid w:val="005F7DC0"/>
    <w:rsid w:val="00610466"/>
    <w:rsid w:val="006129D3"/>
    <w:rsid w:val="00615046"/>
    <w:rsid w:val="0063089A"/>
    <w:rsid w:val="00630EE7"/>
    <w:rsid w:val="00633EB1"/>
    <w:rsid w:val="0063440C"/>
    <w:rsid w:val="00636012"/>
    <w:rsid w:val="006471F7"/>
    <w:rsid w:val="00652D49"/>
    <w:rsid w:val="0067079B"/>
    <w:rsid w:val="006762B6"/>
    <w:rsid w:val="006829BB"/>
    <w:rsid w:val="00686E33"/>
    <w:rsid w:val="006919E1"/>
    <w:rsid w:val="00692CAB"/>
    <w:rsid w:val="006D6CFD"/>
    <w:rsid w:val="006F1DA9"/>
    <w:rsid w:val="006F456B"/>
    <w:rsid w:val="0070750F"/>
    <w:rsid w:val="00712F95"/>
    <w:rsid w:val="00713BB3"/>
    <w:rsid w:val="0074515B"/>
    <w:rsid w:val="00756A1C"/>
    <w:rsid w:val="007653D2"/>
    <w:rsid w:val="00765CAD"/>
    <w:rsid w:val="007D17CB"/>
    <w:rsid w:val="007D4172"/>
    <w:rsid w:val="007E6F40"/>
    <w:rsid w:val="007F043F"/>
    <w:rsid w:val="007F3FCD"/>
    <w:rsid w:val="007F4009"/>
    <w:rsid w:val="008141BB"/>
    <w:rsid w:val="008215A9"/>
    <w:rsid w:val="008251A2"/>
    <w:rsid w:val="008318D1"/>
    <w:rsid w:val="0083479B"/>
    <w:rsid w:val="00852511"/>
    <w:rsid w:val="00875F57"/>
    <w:rsid w:val="008778F0"/>
    <w:rsid w:val="00896F1B"/>
    <w:rsid w:val="008A1A47"/>
    <w:rsid w:val="008A2F74"/>
    <w:rsid w:val="008B5321"/>
    <w:rsid w:val="008C2F00"/>
    <w:rsid w:val="008C3B20"/>
    <w:rsid w:val="008E1DAA"/>
    <w:rsid w:val="009147F9"/>
    <w:rsid w:val="00914AA1"/>
    <w:rsid w:val="009271BE"/>
    <w:rsid w:val="00936F72"/>
    <w:rsid w:val="00952A4E"/>
    <w:rsid w:val="00954913"/>
    <w:rsid w:val="0096743E"/>
    <w:rsid w:val="00967EE9"/>
    <w:rsid w:val="009939B3"/>
    <w:rsid w:val="00995228"/>
    <w:rsid w:val="009A48E4"/>
    <w:rsid w:val="009A6FF9"/>
    <w:rsid w:val="009B41A4"/>
    <w:rsid w:val="009C33A0"/>
    <w:rsid w:val="009D5BCB"/>
    <w:rsid w:val="00A06AA8"/>
    <w:rsid w:val="00A1066A"/>
    <w:rsid w:val="00A25B27"/>
    <w:rsid w:val="00A261D3"/>
    <w:rsid w:val="00A27D98"/>
    <w:rsid w:val="00A34982"/>
    <w:rsid w:val="00A424CD"/>
    <w:rsid w:val="00A4336C"/>
    <w:rsid w:val="00A53576"/>
    <w:rsid w:val="00A5635A"/>
    <w:rsid w:val="00A61B6E"/>
    <w:rsid w:val="00A62B01"/>
    <w:rsid w:val="00AB3A93"/>
    <w:rsid w:val="00AD6AF5"/>
    <w:rsid w:val="00AF275C"/>
    <w:rsid w:val="00AF3DF0"/>
    <w:rsid w:val="00AF3E0B"/>
    <w:rsid w:val="00AF5846"/>
    <w:rsid w:val="00B0376A"/>
    <w:rsid w:val="00B1218F"/>
    <w:rsid w:val="00B2195E"/>
    <w:rsid w:val="00B228F8"/>
    <w:rsid w:val="00B35080"/>
    <w:rsid w:val="00B56521"/>
    <w:rsid w:val="00B64289"/>
    <w:rsid w:val="00B81185"/>
    <w:rsid w:val="00B82EB4"/>
    <w:rsid w:val="00B83697"/>
    <w:rsid w:val="00B907A1"/>
    <w:rsid w:val="00B96A78"/>
    <w:rsid w:val="00BD779B"/>
    <w:rsid w:val="00BE0718"/>
    <w:rsid w:val="00BE6981"/>
    <w:rsid w:val="00BE7FD8"/>
    <w:rsid w:val="00BF5285"/>
    <w:rsid w:val="00C05736"/>
    <w:rsid w:val="00C1230E"/>
    <w:rsid w:val="00C15850"/>
    <w:rsid w:val="00C16ADA"/>
    <w:rsid w:val="00C16D78"/>
    <w:rsid w:val="00C20F92"/>
    <w:rsid w:val="00C23EC1"/>
    <w:rsid w:val="00C34F3C"/>
    <w:rsid w:val="00C4690E"/>
    <w:rsid w:val="00C5107D"/>
    <w:rsid w:val="00C60671"/>
    <w:rsid w:val="00C63F45"/>
    <w:rsid w:val="00C76F33"/>
    <w:rsid w:val="00C95054"/>
    <w:rsid w:val="00CA75B1"/>
    <w:rsid w:val="00CD3D3C"/>
    <w:rsid w:val="00CD796E"/>
    <w:rsid w:val="00CF0239"/>
    <w:rsid w:val="00CF1C70"/>
    <w:rsid w:val="00CF5D1F"/>
    <w:rsid w:val="00CF6803"/>
    <w:rsid w:val="00CF78C5"/>
    <w:rsid w:val="00D007AE"/>
    <w:rsid w:val="00D00CF0"/>
    <w:rsid w:val="00D25387"/>
    <w:rsid w:val="00D31E41"/>
    <w:rsid w:val="00D3281A"/>
    <w:rsid w:val="00D41204"/>
    <w:rsid w:val="00D41990"/>
    <w:rsid w:val="00D43433"/>
    <w:rsid w:val="00D539DC"/>
    <w:rsid w:val="00D572E0"/>
    <w:rsid w:val="00D61736"/>
    <w:rsid w:val="00D64FBD"/>
    <w:rsid w:val="00D716B7"/>
    <w:rsid w:val="00D71ED7"/>
    <w:rsid w:val="00D80584"/>
    <w:rsid w:val="00D85FCD"/>
    <w:rsid w:val="00D97EB5"/>
    <w:rsid w:val="00DB238A"/>
    <w:rsid w:val="00DD1956"/>
    <w:rsid w:val="00DD248F"/>
    <w:rsid w:val="00DE2AAD"/>
    <w:rsid w:val="00E05A10"/>
    <w:rsid w:val="00E1307B"/>
    <w:rsid w:val="00E16657"/>
    <w:rsid w:val="00E367A5"/>
    <w:rsid w:val="00E371B1"/>
    <w:rsid w:val="00E402BC"/>
    <w:rsid w:val="00E4172E"/>
    <w:rsid w:val="00E4754A"/>
    <w:rsid w:val="00E6673C"/>
    <w:rsid w:val="00E85B9F"/>
    <w:rsid w:val="00E90638"/>
    <w:rsid w:val="00E95F0D"/>
    <w:rsid w:val="00EA1664"/>
    <w:rsid w:val="00EC5066"/>
    <w:rsid w:val="00ED4772"/>
    <w:rsid w:val="00ED4786"/>
    <w:rsid w:val="00ED5E80"/>
    <w:rsid w:val="00EE591D"/>
    <w:rsid w:val="00EF3B69"/>
    <w:rsid w:val="00F22945"/>
    <w:rsid w:val="00F33596"/>
    <w:rsid w:val="00F40F48"/>
    <w:rsid w:val="00F44DC2"/>
    <w:rsid w:val="00F46D98"/>
    <w:rsid w:val="00F555E6"/>
    <w:rsid w:val="00F732E2"/>
    <w:rsid w:val="00F77FB8"/>
    <w:rsid w:val="00F82F31"/>
    <w:rsid w:val="00F84758"/>
    <w:rsid w:val="00F915C3"/>
    <w:rsid w:val="00FA4A78"/>
    <w:rsid w:val="00FB3061"/>
    <w:rsid w:val="00FB60F8"/>
    <w:rsid w:val="00FC1CDE"/>
    <w:rsid w:val="00FD0C5F"/>
    <w:rsid w:val="00FE5A7B"/>
    <w:rsid w:val="00FF0712"/>
    <w:rsid w:val="00FF2591"/>
    <w:rsid w:val="00FF32D6"/>
    <w:rsid w:val="00FF68D5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BD79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DAA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next w:val="Normale"/>
    <w:link w:val="Titolo5Carattere"/>
    <w:qFormat/>
    <w:rsid w:val="00D539DC"/>
    <w:pPr>
      <w:keepNext/>
      <w:suppressAutoHyphens w:val="0"/>
      <w:jc w:val="center"/>
      <w:outlineLvl w:val="4"/>
    </w:pPr>
    <w:rPr>
      <w:rFonts w:eastAsia="Times New Roman" w:cs="Times New Roman"/>
      <w:b/>
      <w:kern w:val="0"/>
      <w:szCs w:val="20"/>
      <w:lang w:eastAsia="it-IT" w:bidi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atterepredefinitoparagrafo"/>
    <w:rsid w:val="0067079B"/>
    <w:rPr>
      <w:color w:val="0000FF"/>
      <w:u w:val="single"/>
    </w:rPr>
  </w:style>
  <w:style w:type="paragraph" w:styleId="Testofumetto">
    <w:name w:val="Balloon Text"/>
    <w:basedOn w:val="Normale"/>
    <w:semiHidden/>
    <w:rsid w:val="00271F5C"/>
    <w:rPr>
      <w:rFonts w:ascii="Tahoma" w:hAnsi="Tahoma" w:cs="Tahoma"/>
      <w:sz w:val="16"/>
      <w:szCs w:val="16"/>
    </w:rPr>
  </w:style>
  <w:style w:type="paragraph" w:customStyle="1" w:styleId="CorpoTesto">
    <w:name w:val="Corpo Testo"/>
    <w:basedOn w:val="Normale"/>
    <w:rsid w:val="000B7BFB"/>
    <w:pPr>
      <w:tabs>
        <w:tab w:val="left" w:pos="454"/>
        <w:tab w:val="left" w:pos="737"/>
      </w:tabs>
      <w:spacing w:line="360" w:lineRule="exact"/>
      <w:jc w:val="both"/>
    </w:pPr>
  </w:style>
  <w:style w:type="table" w:styleId="Grigliatabella">
    <w:name w:val="Table Grid"/>
    <w:basedOn w:val="Tabellanormale"/>
    <w:uiPriority w:val="39"/>
    <w:rsid w:val="00DD1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sunaspaziatura1">
    <w:name w:val="Nessuna spaziatura1"/>
    <w:rsid w:val="00896F1B"/>
    <w:rPr>
      <w:rFonts w:ascii="Arial" w:hAnsi="Arial"/>
      <w:sz w:val="24"/>
    </w:rPr>
  </w:style>
  <w:style w:type="paragraph" w:styleId="Rientrocorpodeltesto">
    <w:name w:val="Body Text Indent"/>
    <w:basedOn w:val="Normale"/>
    <w:link w:val="RientrocorpodeltestoCarattere"/>
    <w:rsid w:val="00896F1B"/>
    <w:pPr>
      <w:widowControl/>
      <w:suppressAutoHyphens w:val="0"/>
      <w:jc w:val="both"/>
    </w:pPr>
    <w:rPr>
      <w:rFonts w:cs="Times New Roman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896F1B"/>
    <w:rPr>
      <w:rFonts w:eastAsia="SimSun"/>
      <w:kern w:val="1"/>
      <w:sz w:val="24"/>
      <w:szCs w:val="24"/>
      <w:lang w:val="it-IT" w:eastAsia="hi-IN" w:bidi="hi-IN"/>
    </w:rPr>
  </w:style>
  <w:style w:type="paragraph" w:styleId="Rientrocorpodeltesto3">
    <w:name w:val="Body Text Indent 3"/>
    <w:basedOn w:val="Normale"/>
    <w:link w:val="Rientrocorpodeltesto3Carattere"/>
    <w:rsid w:val="00896F1B"/>
    <w:pPr>
      <w:widowControl/>
      <w:suppressAutoHyphens w:val="0"/>
      <w:ind w:left="180" w:hanging="180"/>
      <w:jc w:val="both"/>
    </w:pPr>
    <w:rPr>
      <w:rFonts w:cs="Times New Roman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896F1B"/>
    <w:rPr>
      <w:rFonts w:eastAsia="SimSun"/>
      <w:kern w:val="1"/>
      <w:sz w:val="24"/>
      <w:szCs w:val="24"/>
      <w:lang w:val="it-IT" w:eastAsia="hi-IN" w:bidi="hi-IN"/>
    </w:rPr>
  </w:style>
  <w:style w:type="paragraph" w:customStyle="1" w:styleId="Paragrafoelenco1">
    <w:name w:val="Paragrafo elenco1"/>
    <w:basedOn w:val="Normale"/>
    <w:rsid w:val="00896F1B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paragraph" w:styleId="NormaleWeb">
    <w:name w:val="Normal (Web)"/>
    <w:basedOn w:val="Normale"/>
    <w:uiPriority w:val="99"/>
    <w:semiHidden/>
    <w:unhideWhenUsed/>
    <w:rsid w:val="005E57EE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lang w:eastAsia="it-IT" w:bidi="ar-SA"/>
    </w:rPr>
  </w:style>
  <w:style w:type="paragraph" w:customStyle="1" w:styleId="western">
    <w:name w:val="western"/>
    <w:basedOn w:val="Normale"/>
    <w:rsid w:val="005E57EE"/>
    <w:pPr>
      <w:widowControl/>
      <w:suppressAutoHyphens w:val="0"/>
      <w:spacing w:before="100" w:beforeAutospacing="1" w:after="119"/>
    </w:pPr>
    <w:rPr>
      <w:rFonts w:ascii="Arial" w:eastAsia="Times New Roman" w:hAnsi="Arial" w:cs="Arial"/>
      <w:color w:val="000000"/>
      <w:kern w:val="0"/>
      <w:lang w:eastAsia="it-IT" w:bidi="ar-SA"/>
    </w:rPr>
  </w:style>
  <w:style w:type="character" w:styleId="Enfasigrassetto">
    <w:name w:val="Strong"/>
    <w:basedOn w:val="Caratterepredefinitoparagrafo"/>
    <w:uiPriority w:val="22"/>
    <w:qFormat/>
    <w:rsid w:val="005E57EE"/>
    <w:rPr>
      <w:b/>
      <w:bCs/>
    </w:rPr>
  </w:style>
  <w:style w:type="character" w:customStyle="1" w:styleId="Titolo5Carattere">
    <w:name w:val="Titolo 5 Carattere"/>
    <w:basedOn w:val="Caratterepredefinitoparagrafo"/>
    <w:link w:val="Titolo5"/>
    <w:rsid w:val="00D539DC"/>
    <w:rPr>
      <w:b/>
      <w:sz w:val="24"/>
    </w:rPr>
  </w:style>
  <w:style w:type="paragraph" w:customStyle="1" w:styleId="Paragrafoelenco2">
    <w:name w:val="Paragrafo elenco2"/>
    <w:basedOn w:val="Normale"/>
    <w:rsid w:val="007F3FC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636012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DAA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next w:val="Normale"/>
    <w:link w:val="Titolo5Carattere"/>
    <w:qFormat/>
    <w:rsid w:val="00D539DC"/>
    <w:pPr>
      <w:keepNext/>
      <w:suppressAutoHyphens w:val="0"/>
      <w:jc w:val="center"/>
      <w:outlineLvl w:val="4"/>
    </w:pPr>
    <w:rPr>
      <w:rFonts w:eastAsia="Times New Roman" w:cs="Times New Roman"/>
      <w:b/>
      <w:kern w:val="0"/>
      <w:szCs w:val="20"/>
      <w:lang w:eastAsia="it-IT" w:bidi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atterepredefinitoparagrafo"/>
    <w:rsid w:val="0067079B"/>
    <w:rPr>
      <w:color w:val="0000FF"/>
      <w:u w:val="single"/>
    </w:rPr>
  </w:style>
  <w:style w:type="paragraph" w:styleId="Testofumetto">
    <w:name w:val="Balloon Text"/>
    <w:basedOn w:val="Normale"/>
    <w:semiHidden/>
    <w:rsid w:val="00271F5C"/>
    <w:rPr>
      <w:rFonts w:ascii="Tahoma" w:hAnsi="Tahoma" w:cs="Tahoma"/>
      <w:sz w:val="16"/>
      <w:szCs w:val="16"/>
    </w:rPr>
  </w:style>
  <w:style w:type="paragraph" w:customStyle="1" w:styleId="CorpoTesto">
    <w:name w:val="Corpo Testo"/>
    <w:basedOn w:val="Normale"/>
    <w:rsid w:val="000B7BFB"/>
    <w:pPr>
      <w:tabs>
        <w:tab w:val="left" w:pos="454"/>
        <w:tab w:val="left" w:pos="737"/>
      </w:tabs>
      <w:spacing w:line="360" w:lineRule="exact"/>
      <w:jc w:val="both"/>
    </w:pPr>
  </w:style>
  <w:style w:type="table" w:styleId="Grigliatabella">
    <w:name w:val="Table Grid"/>
    <w:basedOn w:val="Tabellanormale"/>
    <w:uiPriority w:val="39"/>
    <w:rsid w:val="00DD1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sunaspaziatura1">
    <w:name w:val="Nessuna spaziatura1"/>
    <w:rsid w:val="00896F1B"/>
    <w:rPr>
      <w:rFonts w:ascii="Arial" w:hAnsi="Arial"/>
      <w:sz w:val="24"/>
    </w:rPr>
  </w:style>
  <w:style w:type="paragraph" w:styleId="Rientrocorpodeltesto">
    <w:name w:val="Body Text Indent"/>
    <w:basedOn w:val="Normale"/>
    <w:link w:val="RientrocorpodeltestoCarattere"/>
    <w:rsid w:val="00896F1B"/>
    <w:pPr>
      <w:widowControl/>
      <w:suppressAutoHyphens w:val="0"/>
      <w:jc w:val="both"/>
    </w:pPr>
    <w:rPr>
      <w:rFonts w:cs="Times New Roman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896F1B"/>
    <w:rPr>
      <w:rFonts w:eastAsia="SimSun"/>
      <w:kern w:val="1"/>
      <w:sz w:val="24"/>
      <w:szCs w:val="24"/>
      <w:lang w:val="it-IT" w:eastAsia="hi-IN" w:bidi="hi-IN"/>
    </w:rPr>
  </w:style>
  <w:style w:type="paragraph" w:styleId="Rientrocorpodeltesto3">
    <w:name w:val="Body Text Indent 3"/>
    <w:basedOn w:val="Normale"/>
    <w:link w:val="Rientrocorpodeltesto3Carattere"/>
    <w:rsid w:val="00896F1B"/>
    <w:pPr>
      <w:widowControl/>
      <w:suppressAutoHyphens w:val="0"/>
      <w:ind w:left="180" w:hanging="180"/>
      <w:jc w:val="both"/>
    </w:pPr>
    <w:rPr>
      <w:rFonts w:cs="Times New Roman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896F1B"/>
    <w:rPr>
      <w:rFonts w:eastAsia="SimSun"/>
      <w:kern w:val="1"/>
      <w:sz w:val="24"/>
      <w:szCs w:val="24"/>
      <w:lang w:val="it-IT" w:eastAsia="hi-IN" w:bidi="hi-IN"/>
    </w:rPr>
  </w:style>
  <w:style w:type="paragraph" w:customStyle="1" w:styleId="Paragrafoelenco1">
    <w:name w:val="Paragrafo elenco1"/>
    <w:basedOn w:val="Normale"/>
    <w:rsid w:val="00896F1B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paragraph" w:styleId="NormaleWeb">
    <w:name w:val="Normal (Web)"/>
    <w:basedOn w:val="Normale"/>
    <w:uiPriority w:val="99"/>
    <w:semiHidden/>
    <w:unhideWhenUsed/>
    <w:rsid w:val="005E57EE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lang w:eastAsia="it-IT" w:bidi="ar-SA"/>
    </w:rPr>
  </w:style>
  <w:style w:type="paragraph" w:customStyle="1" w:styleId="western">
    <w:name w:val="western"/>
    <w:basedOn w:val="Normale"/>
    <w:rsid w:val="005E57EE"/>
    <w:pPr>
      <w:widowControl/>
      <w:suppressAutoHyphens w:val="0"/>
      <w:spacing w:before="100" w:beforeAutospacing="1" w:after="119"/>
    </w:pPr>
    <w:rPr>
      <w:rFonts w:ascii="Arial" w:eastAsia="Times New Roman" w:hAnsi="Arial" w:cs="Arial"/>
      <w:color w:val="000000"/>
      <w:kern w:val="0"/>
      <w:lang w:eastAsia="it-IT" w:bidi="ar-SA"/>
    </w:rPr>
  </w:style>
  <w:style w:type="character" w:styleId="Enfasigrassetto">
    <w:name w:val="Strong"/>
    <w:basedOn w:val="Caratterepredefinitoparagrafo"/>
    <w:uiPriority w:val="22"/>
    <w:qFormat/>
    <w:rsid w:val="005E57EE"/>
    <w:rPr>
      <w:b/>
      <w:bCs/>
    </w:rPr>
  </w:style>
  <w:style w:type="character" w:customStyle="1" w:styleId="Titolo5Carattere">
    <w:name w:val="Titolo 5 Carattere"/>
    <w:basedOn w:val="Caratterepredefinitoparagrafo"/>
    <w:link w:val="Titolo5"/>
    <w:rsid w:val="00D539DC"/>
    <w:rPr>
      <w:b/>
      <w:sz w:val="24"/>
    </w:rPr>
  </w:style>
  <w:style w:type="paragraph" w:customStyle="1" w:styleId="Paragrafoelenco2">
    <w:name w:val="Paragrafo elenco2"/>
    <w:basedOn w:val="Normale"/>
    <w:rsid w:val="007F3FC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63601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://www.russell.gov.it" TargetMode="External"/><Relationship Id="rId3" Type="http://schemas.openxmlformats.org/officeDocument/2006/relationships/hyperlink" Target="mailto:reis006005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bladelli\Documenti\TUTTO%20DI%20LAURA\MIO\LAURA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Settings\lbladelli\Documenti\TUTTO DI LAURA\MIO\LAURA\Carta Intestata.dot</Template>
  <TotalTime>9</TotalTime>
  <Pages>9</Pages>
  <Words>1591</Words>
  <Characters>9072</Characters>
  <Application>Microsoft Macintosh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REDATTA AI SENSI DEL D</vt:lpstr>
    </vt:vector>
  </TitlesOfParts>
  <Company>I.S.S.G.</Company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REDATTA AI SENSI DEL D</dc:title>
  <dc:creator>lbladelli</dc:creator>
  <cp:lastModifiedBy>nome cognome</cp:lastModifiedBy>
  <cp:revision>6</cp:revision>
  <cp:lastPrinted>2017-04-26T13:55:00Z</cp:lastPrinted>
  <dcterms:created xsi:type="dcterms:W3CDTF">2017-05-23T09:05:00Z</dcterms:created>
  <dcterms:modified xsi:type="dcterms:W3CDTF">2017-05-23T09:10:00Z</dcterms:modified>
</cp:coreProperties>
</file>